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Default="00D30D70" w:rsidP="00275388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5528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992"/>
        <w:gridCol w:w="4536"/>
      </w:tblGrid>
      <w:tr w:rsidR="004E3611" w:rsidRPr="00E70AFC" w14:paraId="31ADE8F4" w14:textId="77777777" w:rsidTr="004E3611">
        <w:trPr>
          <w:cantSplit/>
          <w:trHeight w:val="294"/>
        </w:trPr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397E5" w14:textId="3B6BE878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ÁREA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5A6F911" w14:textId="77777777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2A579904" w14:textId="7CEB7C39" w:rsidR="00C16B99" w:rsidRDefault="00C16B99" w:rsidP="00C16B99">
      <w:pPr>
        <w:tabs>
          <w:tab w:val="left" w:pos="4730"/>
        </w:tabs>
        <w:spacing w:before="60" w:after="60"/>
        <w:jc w:val="both"/>
        <w:rPr>
          <w:rStyle w:val="FormHeadingChar"/>
          <w:b/>
          <w:color w:val="auto"/>
          <w:sz w:val="24"/>
          <w:szCs w:val="22"/>
        </w:rPr>
      </w:pPr>
    </w:p>
    <w:tbl>
      <w:tblPr>
        <w:tblStyle w:val="Tablaconcuadrcula"/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5529"/>
        <w:gridCol w:w="1701"/>
        <w:gridCol w:w="3543"/>
      </w:tblGrid>
      <w:tr w:rsidR="004E3611" w:rsidRPr="00E70AFC" w14:paraId="788EF602" w14:textId="263C150E" w:rsidTr="00D12549">
        <w:trPr>
          <w:cantSplit/>
          <w:trHeight w:val="294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5439D" w14:textId="270D5411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DEPARTAMENTO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</w:tcPr>
          <w:p w14:paraId="294FE19C" w14:textId="77777777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D822A" w14:textId="052E8B8E" w:rsidR="004E3611" w:rsidRPr="00E70AFC" w:rsidRDefault="004E3611" w:rsidP="00E53D07">
            <w:pPr>
              <w:tabs>
                <w:tab w:val="left" w:pos="4730"/>
              </w:tabs>
              <w:spacing w:before="60" w:after="60"/>
              <w:jc w:val="right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PRIORIDAD</w:t>
            </w:r>
            <w:r w:rsidR="00E53D07">
              <w:rPr>
                <w:rStyle w:val="FormHeadingChar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</w:tcPr>
          <w:p w14:paraId="6A008709" w14:textId="77777777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49CDDBCD" w14:textId="77777777" w:rsidR="004E3611" w:rsidRPr="008458DE" w:rsidRDefault="004E3611" w:rsidP="00C16B99">
      <w:pPr>
        <w:tabs>
          <w:tab w:val="left" w:pos="4730"/>
        </w:tabs>
        <w:spacing w:before="60" w:after="60"/>
        <w:jc w:val="both"/>
        <w:rPr>
          <w:rStyle w:val="FormHeadingChar"/>
          <w:b/>
          <w:color w:val="auto"/>
          <w:sz w:val="12"/>
          <w:szCs w:val="22"/>
        </w:rPr>
      </w:pPr>
    </w:p>
    <w:tbl>
      <w:tblPr>
        <w:tblStyle w:val="Tablaconcuadrcula"/>
        <w:tblW w:w="130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3"/>
        <w:gridCol w:w="425"/>
        <w:gridCol w:w="425"/>
        <w:gridCol w:w="425"/>
        <w:gridCol w:w="426"/>
        <w:gridCol w:w="3543"/>
      </w:tblGrid>
      <w:tr w:rsidR="004E3611" w:rsidRPr="00E70AFC" w14:paraId="2C266A48" w14:textId="77777777" w:rsidTr="00D12549">
        <w:trPr>
          <w:cantSplit/>
          <w:trHeight w:val="294"/>
        </w:trPr>
        <w:tc>
          <w:tcPr>
            <w:tcW w:w="3544" w:type="dxa"/>
          </w:tcPr>
          <w:p w14:paraId="44A6F212" w14:textId="0EB77839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4"/>
                <w:szCs w:val="22"/>
              </w:rPr>
            </w:pPr>
            <w:r>
              <w:rPr>
                <w:rStyle w:val="FormHeadingChar"/>
                <w:b/>
                <w:color w:val="auto"/>
                <w:sz w:val="24"/>
                <w:szCs w:val="22"/>
              </w:rPr>
              <w:t>LISTA DE PERSONAS A QUIENES VA DIRGIDO</w:t>
            </w:r>
            <w:r w:rsidRPr="00E70AFC">
              <w:rPr>
                <w:rStyle w:val="FormHeadingChar"/>
                <w:b/>
                <w:color w:val="auto"/>
                <w:sz w:val="24"/>
                <w:szCs w:val="22"/>
              </w:rPr>
              <w:t>:</w:t>
            </w:r>
          </w:p>
        </w:tc>
        <w:tc>
          <w:tcPr>
            <w:tcW w:w="4253" w:type="dxa"/>
          </w:tcPr>
          <w:p w14:paraId="53A17EC5" w14:textId="5A157B78" w:rsidR="004E3611" w:rsidRPr="004E3611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14"/>
                <w:szCs w:val="22"/>
              </w:rPr>
            </w:pPr>
            <w:r w:rsidRPr="004E3611">
              <w:rPr>
                <w:rStyle w:val="FormHeadingChar"/>
                <w:b/>
                <w:color w:val="auto"/>
                <w:sz w:val="22"/>
                <w:szCs w:val="22"/>
              </w:rPr>
              <w:t>CURSO</w:t>
            </w:r>
            <w:r w:rsidR="00E53D07">
              <w:rPr>
                <w:rStyle w:val="FormHeadingChar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1701" w:type="dxa"/>
            <w:gridSpan w:val="4"/>
          </w:tcPr>
          <w:p w14:paraId="1F958F8E" w14:textId="683C9E42" w:rsidR="004E3611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14"/>
                <w:szCs w:val="22"/>
              </w:rPr>
            </w:pPr>
            <w:r w:rsidRPr="004E3611">
              <w:rPr>
                <w:rStyle w:val="FormHeadingChar"/>
                <w:b/>
                <w:color w:val="auto"/>
                <w:sz w:val="14"/>
                <w:szCs w:val="22"/>
              </w:rPr>
              <w:t>Poco</w:t>
            </w: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       </w:t>
            </w:r>
            <w:r w:rsidR="00D12549">
              <w:rPr>
                <w:rStyle w:val="FormHeadingChar"/>
                <w:b/>
                <w:color w:val="auto"/>
                <w:sz w:val="14"/>
                <w:szCs w:val="22"/>
              </w:rPr>
              <w:t xml:space="preserve">    a    </w:t>
            </w: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     </w:t>
            </w:r>
            <w:r w:rsidRPr="004E3611">
              <w:rPr>
                <w:rStyle w:val="FormHeadingChar"/>
                <w:b/>
                <w:color w:val="auto"/>
                <w:sz w:val="14"/>
                <w:szCs w:val="22"/>
              </w:rPr>
              <w:t xml:space="preserve"> Mucho</w:t>
            </w:r>
          </w:p>
          <w:p w14:paraId="75892A6C" w14:textId="438CB8EF" w:rsidR="004E3611" w:rsidRPr="004E3611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14"/>
                <w:szCs w:val="22"/>
              </w:rPr>
            </w:pP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1   </w:t>
            </w:r>
            <w:r w:rsidR="00D12549">
              <w:rPr>
                <w:rStyle w:val="FormHeadingChar"/>
                <w:b/>
                <w:color w:val="auto"/>
                <w:sz w:val="14"/>
                <w:szCs w:val="22"/>
              </w:rPr>
              <w:t xml:space="preserve">      </w:t>
            </w: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     2       </w:t>
            </w:r>
            <w:r w:rsidR="00D12549">
              <w:rPr>
                <w:rStyle w:val="FormHeadingChar"/>
                <w:b/>
                <w:color w:val="auto"/>
                <w:sz w:val="14"/>
                <w:szCs w:val="22"/>
              </w:rPr>
              <w:t xml:space="preserve">  </w:t>
            </w: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  3      </w:t>
            </w:r>
            <w:r w:rsidR="00D12549">
              <w:rPr>
                <w:rStyle w:val="FormHeadingChar"/>
                <w:b/>
                <w:color w:val="auto"/>
                <w:sz w:val="14"/>
                <w:szCs w:val="22"/>
              </w:rPr>
              <w:t xml:space="preserve">  </w:t>
            </w:r>
            <w:r>
              <w:rPr>
                <w:rStyle w:val="FormHeadingChar"/>
                <w:b/>
                <w:color w:val="auto"/>
                <w:sz w:val="14"/>
                <w:szCs w:val="22"/>
              </w:rPr>
              <w:t xml:space="preserve">   4</w:t>
            </w:r>
          </w:p>
        </w:tc>
        <w:tc>
          <w:tcPr>
            <w:tcW w:w="3543" w:type="dxa"/>
          </w:tcPr>
          <w:p w14:paraId="2A2D6FCA" w14:textId="0567EF72" w:rsidR="004E3611" w:rsidRPr="00E70AFC" w:rsidRDefault="004E3611" w:rsidP="004E3611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JUSTIFICACIÓN</w:t>
            </w:r>
          </w:p>
        </w:tc>
      </w:tr>
      <w:tr w:rsidR="004E3611" w:rsidRPr="00E70AFC" w14:paraId="678BB640" w14:textId="5C5538A0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0299F396" w14:textId="53B5A6DF" w:rsidR="004E3611" w:rsidRPr="00E70AFC" w:rsidRDefault="004E3611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03ABD228" w14:textId="77777777" w:rsidR="004E3611" w:rsidRDefault="004E3611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4B520B9" w14:textId="77777777" w:rsidR="004E3611" w:rsidRDefault="004E3611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D548712" w14:textId="77777777" w:rsidR="004E3611" w:rsidRDefault="004E3611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FC61233" w14:textId="77777777" w:rsidR="004E3611" w:rsidRDefault="004E3611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E3201AE" w14:textId="77777777" w:rsidR="004E3611" w:rsidRDefault="004E3611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C6A30FC" w14:textId="77777777" w:rsidR="004E3611" w:rsidRDefault="004E3611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8458DE" w:rsidRPr="00E70AFC" w14:paraId="2CCD2CDB" w14:textId="77777777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024BD8DD" w14:textId="77777777" w:rsidR="008458DE" w:rsidRPr="00E70AFC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2CB46FD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B6F344D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363707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E9E535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E0AD7AE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100F53E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8458DE" w:rsidRPr="00E70AFC" w14:paraId="3D4D4413" w14:textId="77777777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7A80CFE5" w14:textId="77777777" w:rsidR="008458DE" w:rsidRPr="00E70AFC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3AB481FF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9EBEC94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ADFB48C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31E1CF9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54A6C8D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3332CDF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8458DE" w:rsidRPr="00E70AFC" w14:paraId="650B6875" w14:textId="77777777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33BD16D6" w14:textId="77777777" w:rsidR="008458DE" w:rsidRPr="00E70AFC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7821DE90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6643DD0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EA42603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4A530593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09B2FD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52484E8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8458DE" w:rsidRPr="00E70AFC" w14:paraId="14E05A7F" w14:textId="77777777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548200AF" w14:textId="77777777" w:rsidR="008458DE" w:rsidRPr="00E70AFC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1A6119A3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A213073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064C6207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B596D80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0CAA1DC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8B07760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8458DE" w:rsidRPr="00E70AFC" w14:paraId="5B48485D" w14:textId="77777777" w:rsidTr="00D12549">
        <w:trPr>
          <w:cantSplit/>
          <w:trHeight w:val="548"/>
        </w:trPr>
        <w:tc>
          <w:tcPr>
            <w:tcW w:w="3544" w:type="dxa"/>
            <w:vAlign w:val="center"/>
          </w:tcPr>
          <w:p w14:paraId="66B7AFC4" w14:textId="77777777" w:rsidR="008458DE" w:rsidRPr="00E70AFC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4"/>
                <w:szCs w:val="22"/>
              </w:rPr>
            </w:pPr>
          </w:p>
        </w:tc>
        <w:tc>
          <w:tcPr>
            <w:tcW w:w="4253" w:type="dxa"/>
            <w:vAlign w:val="center"/>
          </w:tcPr>
          <w:p w14:paraId="2FDEEBED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14:paraId="160DACAE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5A650ED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87B5309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E2D704A" w14:textId="77777777" w:rsidR="008458DE" w:rsidRDefault="008458DE" w:rsidP="00E53D07">
            <w:pPr>
              <w:tabs>
                <w:tab w:val="left" w:pos="4730"/>
              </w:tabs>
              <w:spacing w:before="60" w:after="60"/>
              <w:jc w:val="center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0398FA4" w14:textId="77777777" w:rsidR="008458DE" w:rsidRDefault="008458DE" w:rsidP="008458DE">
            <w:pPr>
              <w:tabs>
                <w:tab w:val="left" w:pos="4730"/>
              </w:tabs>
              <w:spacing w:before="60" w:after="60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7D95FB67" w14:textId="77777777" w:rsidR="00C16B99" w:rsidRPr="00275388" w:rsidRDefault="00C16B99" w:rsidP="00275388">
      <w:pPr>
        <w:rPr>
          <w:rStyle w:val="FormHeadingChar"/>
          <w:b/>
          <w:color w:val="auto"/>
          <w:sz w:val="12"/>
          <w:szCs w:val="24"/>
        </w:rPr>
      </w:pPr>
    </w:p>
    <w:p w14:paraId="421E7494" w14:textId="7F0D040E" w:rsidR="00E70AFC" w:rsidRDefault="00E70AFC" w:rsidP="0035632F">
      <w:pPr>
        <w:rPr>
          <w:rStyle w:val="FormHeadingChar"/>
          <w:b/>
          <w:color w:val="auto"/>
          <w:sz w:val="24"/>
          <w:szCs w:val="24"/>
        </w:rPr>
      </w:pPr>
    </w:p>
    <w:tbl>
      <w:tblPr>
        <w:tblStyle w:val="Tablaconcuadrcula"/>
        <w:tblW w:w="1077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458DE" w:rsidRPr="00E70AFC" w14:paraId="54B3A933" w14:textId="77777777" w:rsidTr="008458DE">
        <w:trPr>
          <w:cantSplit/>
          <w:trHeight w:val="1718"/>
          <w:jc w:val="center"/>
        </w:trPr>
        <w:tc>
          <w:tcPr>
            <w:tcW w:w="10773" w:type="dxa"/>
          </w:tcPr>
          <w:p w14:paraId="67D09D51" w14:textId="77777777" w:rsidR="008458DE" w:rsidRPr="00E53D07" w:rsidRDefault="008458DE" w:rsidP="00E70AFC">
            <w:pPr>
              <w:tabs>
                <w:tab w:val="left" w:pos="4730"/>
              </w:tabs>
              <w:spacing w:before="60" w:after="60"/>
              <w:jc w:val="both"/>
              <w:rPr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Instrucciones para la cumplimentación de este formulario:</w:t>
            </w:r>
          </w:p>
          <w:p w14:paraId="49302356" w14:textId="77777777" w:rsidR="008458DE" w:rsidRPr="00E53D07" w:rsidRDefault="008458DE" w:rsidP="008458DE">
            <w:pPr>
              <w:jc w:val="both"/>
              <w:rPr>
                <w:b/>
                <w:sz w:val="16"/>
                <w:szCs w:val="16"/>
              </w:rPr>
            </w:pPr>
            <w:r w:rsidRPr="00E53D07">
              <w:rPr>
                <w:b/>
                <w:sz w:val="16"/>
                <w:szCs w:val="16"/>
              </w:rPr>
              <w:t>DETECCIÓN DE NECESIDADES COLECTIVAS</w:t>
            </w:r>
          </w:p>
          <w:p w14:paraId="536220D1" w14:textId="77777777" w:rsidR="008458DE" w:rsidRPr="00E53D07" w:rsidRDefault="008458DE" w:rsidP="008458DE">
            <w:pPr>
              <w:numPr>
                <w:ilvl w:val="0"/>
                <w:numId w:val="17"/>
              </w:numPr>
              <w:tabs>
                <w:tab w:val="clear" w:pos="1980"/>
                <w:tab w:val="num" w:pos="1061"/>
              </w:tabs>
              <w:ind w:left="352" w:hanging="352"/>
              <w:jc w:val="both"/>
              <w:rPr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Cada mando elaborará una lista de cursos que deba realizar su personal.</w:t>
            </w:r>
          </w:p>
          <w:p w14:paraId="7691C325" w14:textId="77777777" w:rsidR="008458DE" w:rsidRPr="00E53D07" w:rsidRDefault="008458DE" w:rsidP="008458DE">
            <w:pPr>
              <w:numPr>
                <w:ilvl w:val="0"/>
                <w:numId w:val="17"/>
              </w:numPr>
              <w:tabs>
                <w:tab w:val="clear" w:pos="1980"/>
                <w:tab w:val="num" w:pos="1061"/>
              </w:tabs>
              <w:ind w:left="352" w:hanging="352"/>
              <w:jc w:val="both"/>
              <w:rPr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Para cada curso se especificará el nombre de las personas que deban asistir a los mismos.</w:t>
            </w:r>
          </w:p>
          <w:p w14:paraId="50F85EBF" w14:textId="77777777" w:rsidR="008458DE" w:rsidRPr="00E53D07" w:rsidRDefault="008458DE" w:rsidP="008458DE">
            <w:pPr>
              <w:numPr>
                <w:ilvl w:val="0"/>
                <w:numId w:val="17"/>
              </w:numPr>
              <w:tabs>
                <w:tab w:val="clear" w:pos="1980"/>
                <w:tab w:val="num" w:pos="1061"/>
              </w:tabs>
              <w:ind w:left="352" w:hanging="352"/>
              <w:jc w:val="both"/>
              <w:rPr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En caso de que en algún apartado no tengan ningún interés o prioridad se señalará como prioridad 1.</w:t>
            </w:r>
          </w:p>
          <w:p w14:paraId="69198E69" w14:textId="77777777" w:rsidR="008458DE" w:rsidRPr="00E53D07" w:rsidRDefault="008458DE" w:rsidP="008458DE">
            <w:pPr>
              <w:numPr>
                <w:ilvl w:val="0"/>
                <w:numId w:val="17"/>
              </w:numPr>
              <w:tabs>
                <w:tab w:val="clear" w:pos="1980"/>
                <w:tab w:val="num" w:pos="1061"/>
              </w:tabs>
              <w:ind w:left="352" w:hanging="352"/>
              <w:jc w:val="both"/>
              <w:rPr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La máxima prioridad definida por el valor 4 indicará que la formación especificada es obligatoria y deberá realizarse en el presente Plan de Formación.</w:t>
            </w:r>
          </w:p>
          <w:p w14:paraId="35F009C5" w14:textId="65AC7BB5" w:rsidR="008458DE" w:rsidRPr="00E53D07" w:rsidRDefault="008458DE" w:rsidP="008458DE">
            <w:pPr>
              <w:numPr>
                <w:ilvl w:val="0"/>
                <w:numId w:val="17"/>
              </w:numPr>
              <w:tabs>
                <w:tab w:val="clear" w:pos="1980"/>
                <w:tab w:val="num" w:pos="1061"/>
              </w:tabs>
              <w:ind w:left="352" w:hanging="352"/>
              <w:jc w:val="both"/>
              <w:rPr>
                <w:rStyle w:val="FormHeadingChar"/>
                <w:color w:val="262626" w:themeColor="text1" w:themeTint="D9"/>
                <w:sz w:val="16"/>
                <w:szCs w:val="16"/>
              </w:rPr>
            </w:pPr>
            <w:r w:rsidRPr="00E53D07">
              <w:rPr>
                <w:sz w:val="16"/>
                <w:szCs w:val="16"/>
              </w:rPr>
              <w:t>Se justificarán los cursos que se hayan incluido en la lista especificando el motivo o necesidad del mismo, así como las personas propuestas</w:t>
            </w:r>
            <w:r w:rsidR="00E53D07" w:rsidRPr="00E53D07">
              <w:rPr>
                <w:sz w:val="16"/>
                <w:szCs w:val="16"/>
              </w:rPr>
              <w:t>.</w:t>
            </w:r>
          </w:p>
        </w:tc>
      </w:tr>
    </w:tbl>
    <w:p w14:paraId="0EBFC917" w14:textId="77777777" w:rsidR="00E70AFC" w:rsidRDefault="00E70AFC" w:rsidP="0035632F">
      <w:pPr>
        <w:rPr>
          <w:rStyle w:val="FormHeadingChar"/>
          <w:b/>
          <w:color w:val="auto"/>
          <w:sz w:val="24"/>
          <w:szCs w:val="24"/>
        </w:rPr>
      </w:pPr>
    </w:p>
    <w:sectPr w:rsidR="00E70AFC" w:rsidSect="00C16B99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144" w:bottom="720" w:left="144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4E3611" w:rsidRDefault="004E3611" w:rsidP="00174DBF">
      <w:r>
        <w:separator/>
      </w:r>
    </w:p>
  </w:endnote>
  <w:endnote w:type="continuationSeparator" w:id="0">
    <w:p w14:paraId="2823838A" w14:textId="77777777" w:rsidR="004E3611" w:rsidRDefault="004E3611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040EDC43" w:rsidR="004E3611" w:rsidRPr="00947B2F" w:rsidRDefault="004E3611" w:rsidP="00FE25E0">
    <w:pPr>
      <w:pStyle w:val="Ttulo"/>
    </w:pPr>
    <w:r>
      <w:rPr>
        <w:lang w:val="es-ES"/>
      </w:rPr>
      <w:t>Formulario de Exportaciones</w:t>
    </w:r>
  </w:p>
  <w:tbl>
    <w:tblPr>
      <w:tblW w:w="9465" w:type="dxa"/>
      <w:tblLook w:val="04A0" w:firstRow="1" w:lastRow="0" w:firstColumn="1" w:lastColumn="0" w:noHBand="0" w:noVBand="1"/>
    </w:tblPr>
    <w:tblGrid>
      <w:gridCol w:w="1668"/>
      <w:gridCol w:w="1559"/>
      <w:gridCol w:w="1843"/>
      <w:gridCol w:w="4395"/>
    </w:tblGrid>
    <w:tr w:rsidR="004E3611" w14:paraId="57402B6C" w14:textId="77777777" w:rsidTr="002156C1">
      <w:tc>
        <w:tcPr>
          <w:tcW w:w="1668" w:type="dxa"/>
        </w:tcPr>
        <w:p w14:paraId="3929F5FB" w14:textId="77777777" w:rsidR="004E3611" w:rsidRDefault="004E3611" w:rsidP="00FE25E0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559" w:type="dxa"/>
        </w:tcPr>
        <w:p w14:paraId="19CE7ADF" w14:textId="77777777" w:rsidR="004E3611" w:rsidRDefault="004E3611" w:rsidP="002156C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843" w:type="dxa"/>
        </w:tcPr>
        <w:p w14:paraId="214C8AF0" w14:textId="77777777" w:rsidR="004E3611" w:rsidRDefault="004E3611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Proceso/S implicado/s</w:t>
          </w:r>
        </w:p>
      </w:tc>
      <w:tc>
        <w:tcPr>
          <w:tcW w:w="4395" w:type="dxa"/>
        </w:tcPr>
        <w:p w14:paraId="107AEF6F" w14:textId="77777777" w:rsidR="004E3611" w:rsidRDefault="004E3611" w:rsidP="00FE25E0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</w:tr>
    <w:tr w:rsidR="004E3611" w14:paraId="70096C83" w14:textId="77777777" w:rsidTr="002156C1">
      <w:tc>
        <w:tcPr>
          <w:tcW w:w="1668" w:type="dxa"/>
        </w:tcPr>
        <w:p w14:paraId="53CEAD9E" w14:textId="54A59E18" w:rsidR="004E3611" w:rsidRDefault="004E3611" w:rsidP="00FE25E0">
          <w:pPr>
            <w:pStyle w:val="ContactDetails"/>
          </w:pPr>
          <w:r>
            <w:t>TBD</w:t>
          </w:r>
        </w:p>
      </w:tc>
      <w:tc>
        <w:tcPr>
          <w:tcW w:w="1559" w:type="dxa"/>
        </w:tcPr>
        <w:p w14:paraId="3AE76901" w14:textId="7F121A52" w:rsidR="004E3611" w:rsidRDefault="004E3611" w:rsidP="00FE25E0">
          <w:pPr>
            <w:pStyle w:val="ContactDetails"/>
          </w:pPr>
          <w:r>
            <w:t>ASSGG</w:t>
          </w:r>
        </w:p>
      </w:tc>
      <w:tc>
        <w:tcPr>
          <w:tcW w:w="1843" w:type="dxa"/>
        </w:tcPr>
        <w:p w14:paraId="5AB426B3" w14:textId="1D1DD96A" w:rsidR="004E3611" w:rsidRDefault="004E3611" w:rsidP="00FE25E0">
          <w:pPr>
            <w:pStyle w:val="ContactDetails"/>
          </w:pPr>
          <w:r>
            <w:t>CCA</w:t>
          </w:r>
        </w:p>
      </w:tc>
      <w:tc>
        <w:tcPr>
          <w:tcW w:w="4395" w:type="dxa"/>
        </w:tcPr>
        <w:p w14:paraId="4C3D8AFA" w14:textId="77777777" w:rsidR="004E3611" w:rsidRDefault="004E3611" w:rsidP="00FE25E0">
          <w:pPr>
            <w:pStyle w:val="ContactDetails"/>
          </w:pPr>
          <w:r>
            <w:t>grupo.procesos@iac.es</w:t>
          </w:r>
        </w:p>
      </w:tc>
    </w:tr>
  </w:tbl>
  <w:p w14:paraId="3494D9AC" w14:textId="77777777" w:rsidR="004E3611" w:rsidRDefault="004E361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4FE7E9B2" w:rsidR="004E3611" w:rsidRPr="00947B2F" w:rsidRDefault="002D543A" w:rsidP="00174DBF">
    <w:pPr>
      <w:pStyle w:val="Ttulo"/>
    </w:pPr>
    <w:r>
      <w:rPr>
        <w:lang w:val="es-ES"/>
      </w:rPr>
      <w:t>Detección Necesidades Formativas Colectivas</w:t>
    </w:r>
  </w:p>
  <w:tbl>
    <w:tblPr>
      <w:tblW w:w="12833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3811"/>
    </w:tblGrid>
    <w:tr w:rsidR="004E3611" w14:paraId="5E61599F" w14:textId="77777777" w:rsidTr="002156C1">
      <w:tc>
        <w:tcPr>
          <w:tcW w:w="1647" w:type="dxa"/>
        </w:tcPr>
        <w:p w14:paraId="7D240A3D" w14:textId="77777777" w:rsidR="004E3611" w:rsidRDefault="004E3611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4E3611" w:rsidRDefault="004E3611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4E3611" w:rsidRDefault="004E3611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4E3611" w:rsidRDefault="004E3611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3811" w:type="dxa"/>
        </w:tcPr>
        <w:p w14:paraId="005F2D81" w14:textId="6B8517D3" w:rsidR="004E3611" w:rsidRDefault="00E53D07" w:rsidP="00E53D07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4E3611" w14:paraId="5BE770AE" w14:textId="77777777" w:rsidTr="002156C1">
      <w:tc>
        <w:tcPr>
          <w:tcW w:w="1647" w:type="dxa"/>
        </w:tcPr>
        <w:p w14:paraId="57B80599" w14:textId="4062862A" w:rsidR="004E3611" w:rsidRDefault="004E3611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4E3611" w:rsidRDefault="004E3611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4E3611" w:rsidRDefault="004E3611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4E3611" w:rsidRDefault="004E3611" w:rsidP="00174DBF">
          <w:pPr>
            <w:pStyle w:val="ContactDetails"/>
          </w:pPr>
          <w:r>
            <w:t>grupo.procesos@iac.es</w:t>
          </w:r>
        </w:p>
      </w:tc>
      <w:tc>
        <w:tcPr>
          <w:tcW w:w="3811" w:type="dxa"/>
        </w:tcPr>
        <w:p w14:paraId="5938321D" w14:textId="6BEFF8A7" w:rsidR="004E3611" w:rsidRDefault="00E53D07" w:rsidP="00E53D07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4E3611" w:rsidRDefault="004E3611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4E3611" w:rsidRDefault="004E3611" w:rsidP="00174DBF">
      <w:r>
        <w:separator/>
      </w:r>
    </w:p>
  </w:footnote>
  <w:footnote w:type="continuationSeparator" w:id="0">
    <w:p w14:paraId="555366C8" w14:textId="77777777" w:rsidR="004E3611" w:rsidRDefault="004E3611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0008"/>
      <w:gridCol w:w="630"/>
      <w:gridCol w:w="936"/>
    </w:tblGrid>
    <w:tr w:rsidR="004E3611" w14:paraId="1C9BBEA5" w14:textId="77777777" w:rsidTr="00174DBF">
      <w:tc>
        <w:tcPr>
          <w:tcW w:w="10008" w:type="dxa"/>
          <w:vAlign w:val="bottom"/>
        </w:tcPr>
        <w:p w14:paraId="42D3F928" w14:textId="77777777" w:rsidR="004E3611" w:rsidRDefault="004E3611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4E3611" w:rsidRPr="004B27D5" w:rsidRDefault="004E3611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8458DE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4E3611" w:rsidRDefault="004E3611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4E3611" w:rsidRDefault="004E361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4E3611" w:rsidRPr="001B1CD4" w:rsidRDefault="004E3611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4E3611" w:rsidRPr="00016AF1" w:rsidRDefault="004E3611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4E3611" w:rsidRPr="00016AF1" w:rsidRDefault="004E3611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4E3611" w:rsidRDefault="00E53D07" w:rsidP="00291F89">
    <w:pPr>
      <w:pStyle w:val="ContactDetails"/>
      <w:ind w:left="993"/>
      <w:rPr>
        <w:sz w:val="13"/>
        <w:szCs w:val="13"/>
      </w:rPr>
    </w:pPr>
    <w:hyperlink r:id="rId2" w:history="1">
      <w:r w:rsidR="004E3611" w:rsidRPr="00E03B02">
        <w:rPr>
          <w:rStyle w:val="Hipervnculo"/>
          <w:color w:val="FF0000"/>
          <w:sz w:val="13"/>
          <w:szCs w:val="13"/>
        </w:rPr>
        <w:t>www.iac.es</w:t>
      </w:r>
    </w:hyperlink>
    <w:r w:rsidR="004E3611" w:rsidRPr="00016AF1">
      <w:rPr>
        <w:sz w:val="13"/>
        <w:szCs w:val="13"/>
      </w:rPr>
      <w:t xml:space="preserve"> </w:t>
    </w:r>
  </w:p>
  <w:p w14:paraId="4F935893" w14:textId="77777777" w:rsidR="004E3611" w:rsidRDefault="004E3611" w:rsidP="00016AF1">
    <w:pPr>
      <w:pStyle w:val="ContactDetails"/>
      <w:ind w:left="1701"/>
      <w:rPr>
        <w:sz w:val="13"/>
        <w:szCs w:val="13"/>
      </w:rPr>
    </w:pPr>
  </w:p>
  <w:p w14:paraId="62B9DD49" w14:textId="77777777" w:rsidR="004E3611" w:rsidRDefault="004E3611" w:rsidP="00016AF1">
    <w:pPr>
      <w:pStyle w:val="ContactDetails"/>
      <w:ind w:left="1701"/>
      <w:rPr>
        <w:sz w:val="13"/>
        <w:szCs w:val="13"/>
      </w:rPr>
    </w:pPr>
  </w:p>
  <w:p w14:paraId="0F6B2A37" w14:textId="0DB7AA85" w:rsidR="004E3611" w:rsidRPr="00016AF1" w:rsidRDefault="004E3611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DETECCIÓN</w:t>
    </w:r>
    <w:r w:rsidR="00E53D07">
      <w:rPr>
        <w:sz w:val="40"/>
        <w:szCs w:val="40"/>
      </w:rPr>
      <w:t xml:space="preserve"> NECESIDADES FORMATIVAS COLECTIV</w:t>
    </w:r>
    <w:r>
      <w:rPr>
        <w:sz w:val="40"/>
        <w:szCs w:val="40"/>
      </w:rPr>
      <w:t>AS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D347F"/>
    <w:multiLevelType w:val="hybridMultilevel"/>
    <w:tmpl w:val="4B160158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43F73"/>
    <w:rsid w:val="00051452"/>
    <w:rsid w:val="0006148E"/>
    <w:rsid w:val="00077DF4"/>
    <w:rsid w:val="000806FE"/>
    <w:rsid w:val="00100743"/>
    <w:rsid w:val="00142577"/>
    <w:rsid w:val="00156765"/>
    <w:rsid w:val="00174DBF"/>
    <w:rsid w:val="001B1CD4"/>
    <w:rsid w:val="001E0B3E"/>
    <w:rsid w:val="001E143A"/>
    <w:rsid w:val="002156C1"/>
    <w:rsid w:val="00275388"/>
    <w:rsid w:val="00291F89"/>
    <w:rsid w:val="002A6C8B"/>
    <w:rsid w:val="002D543A"/>
    <w:rsid w:val="002E1EB8"/>
    <w:rsid w:val="00317D12"/>
    <w:rsid w:val="00330E24"/>
    <w:rsid w:val="0035632F"/>
    <w:rsid w:val="003932BA"/>
    <w:rsid w:val="003A56AD"/>
    <w:rsid w:val="00406E7C"/>
    <w:rsid w:val="0045690D"/>
    <w:rsid w:val="004E3611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B78D2"/>
    <w:rsid w:val="008458DE"/>
    <w:rsid w:val="00847DDE"/>
    <w:rsid w:val="008E2B2E"/>
    <w:rsid w:val="008F318D"/>
    <w:rsid w:val="009A372B"/>
    <w:rsid w:val="009F4131"/>
    <w:rsid w:val="00A000CE"/>
    <w:rsid w:val="00A468A3"/>
    <w:rsid w:val="00AF7E67"/>
    <w:rsid w:val="00B04C01"/>
    <w:rsid w:val="00B57837"/>
    <w:rsid w:val="00BB3A0C"/>
    <w:rsid w:val="00C16B99"/>
    <w:rsid w:val="00C2281F"/>
    <w:rsid w:val="00C254A3"/>
    <w:rsid w:val="00C44BC1"/>
    <w:rsid w:val="00C9458E"/>
    <w:rsid w:val="00CC6A79"/>
    <w:rsid w:val="00D12549"/>
    <w:rsid w:val="00D244D6"/>
    <w:rsid w:val="00D30D70"/>
    <w:rsid w:val="00D9663F"/>
    <w:rsid w:val="00DC29E2"/>
    <w:rsid w:val="00E03B02"/>
    <w:rsid w:val="00E31B60"/>
    <w:rsid w:val="00E53D07"/>
    <w:rsid w:val="00E70AFC"/>
    <w:rsid w:val="00EA666C"/>
    <w:rsid w:val="00EB37B0"/>
    <w:rsid w:val="00F16B01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0709-4C9B-D343-9BA1-1D240096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134</Words>
  <Characters>741</Characters>
  <Application/>
  <DocSecurity>0</DocSecurity>
  <Lines>6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874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