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thumbnail.jpeg" Type="http://schemas.openxmlformats.org/package/2006/relationships/metadata/thumbnail"/>
<Relationship Id="rId3" Target="docProps/core.xml" Type="http://schemas.openxmlformats.org/package/2006/relationships/metadata/core-properties"/>
<Relationship Id="rId4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663"/>
        <w:gridCol w:w="425"/>
        <w:gridCol w:w="425"/>
        <w:gridCol w:w="425"/>
        <w:gridCol w:w="19"/>
        <w:gridCol w:w="407"/>
        <w:gridCol w:w="160"/>
      </w:tblGrid>
      <w:tr w:rsidR="001A4186" w:rsidRPr="005A36D6" w14:paraId="6C2CEAF8" w14:textId="77777777" w:rsidTr="001A4186">
        <w:trPr>
          <w:trHeight w:val="284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9D97D6" w14:textId="77777777" w:rsidR="001A4186" w:rsidRPr="005A36D6" w:rsidRDefault="001A4186" w:rsidP="00FA25FC">
            <w:pPr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5A36D6">
              <w:rPr>
                <w:rFonts w:ascii="Calibri" w:hAnsi="Calibri" w:cs="Arial"/>
                <w:b/>
                <w:bCs/>
                <w:sz w:val="21"/>
                <w:szCs w:val="21"/>
              </w:rPr>
              <w:t xml:space="preserve">APELLIDOS Y NOMBRE: </w:t>
            </w:r>
          </w:p>
        </w:tc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EE14B2" w14:textId="29723665" w:rsidR="001A4186" w:rsidRPr="005A36D6" w:rsidRDefault="001A4186" w:rsidP="00FA25FC">
            <w:pPr>
              <w:rPr>
                <w:rFonts w:ascii="Calibri" w:hAnsi="Calibri" w:cs="Arial"/>
                <w:b/>
                <w:b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CD2D2" w14:textId="77777777" w:rsidR="001A4186" w:rsidRPr="005A36D6" w:rsidRDefault="001A4186" w:rsidP="00FA25FC">
            <w:pPr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09A2D" w14:textId="77777777" w:rsidR="001A4186" w:rsidRPr="005A36D6" w:rsidRDefault="001A4186" w:rsidP="00FA25FC">
            <w:pPr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7B306" w14:textId="77777777" w:rsidR="001A4186" w:rsidRPr="005A36D6" w:rsidRDefault="001A4186" w:rsidP="00FA25FC">
            <w:pPr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BBEA1" w14:textId="77777777" w:rsidR="001A4186" w:rsidRPr="005A36D6" w:rsidRDefault="001A4186" w:rsidP="00FA25FC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1A4186" w:rsidRPr="005A36D6" w14:paraId="68A73BCC" w14:textId="77777777" w:rsidTr="001A4186">
        <w:trPr>
          <w:gridAfter w:val="1"/>
          <w:wAfter w:w="160" w:type="dxa"/>
          <w:trHeight w:val="28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229299" w14:textId="77777777" w:rsidR="001A4186" w:rsidRPr="005A36D6" w:rsidRDefault="001A4186" w:rsidP="00FA25FC">
            <w:pPr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</w:pPr>
            <w:r w:rsidRPr="005A36D6"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  <w:t>Puesto de Trabajo:</w:t>
            </w:r>
          </w:p>
        </w:tc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F2D0C" w14:textId="4FD6AFC9" w:rsidR="001A4186" w:rsidRPr="005A36D6" w:rsidRDefault="001A4186" w:rsidP="00FA25FC">
            <w:pPr>
              <w:rPr>
                <w:rFonts w:ascii="Calibri" w:hAnsi="Calibri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5CEC6A4" w14:textId="01572445" w:rsidR="001A4186" w:rsidRPr="005A36D6" w:rsidRDefault="001A4186" w:rsidP="00FA25FC">
            <w:pPr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 xml:space="preserve">Poco   ---&gt;  </w:t>
            </w:r>
            <w:r w:rsidRPr="005A36D6">
              <w:rPr>
                <w:rFonts w:ascii="Calibri" w:hAnsi="Calibri" w:cs="Arial"/>
                <w:sz w:val="21"/>
                <w:szCs w:val="21"/>
              </w:rPr>
              <w:t>Mucho</w:t>
            </w:r>
          </w:p>
        </w:tc>
      </w:tr>
      <w:tr w:rsidR="00FA25FC" w:rsidRPr="005A36D6" w14:paraId="402074B8" w14:textId="77777777" w:rsidTr="001A4186">
        <w:trPr>
          <w:gridAfter w:val="1"/>
          <w:wAfter w:w="160" w:type="dxa"/>
          <w:trHeight w:val="340"/>
        </w:trPr>
        <w:tc>
          <w:tcPr>
            <w:tcW w:w="89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E01E" w14:textId="77777777" w:rsidR="00FA25FC" w:rsidRPr="005A36D6" w:rsidRDefault="00FA25FC" w:rsidP="00FA25FC">
            <w:pPr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5A36D6">
              <w:rPr>
                <w:rFonts w:ascii="Calibri" w:hAnsi="Calibri" w:cs="Arial"/>
                <w:b/>
                <w:bCs/>
                <w:sz w:val="21"/>
                <w:szCs w:val="21"/>
              </w:rPr>
              <w:t>CAPACITACIÓN PARA EL PUESTO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C507" w14:textId="77777777" w:rsidR="00FA25FC" w:rsidRPr="005A36D6" w:rsidRDefault="00FA25FC" w:rsidP="00FA25FC">
            <w:pPr>
              <w:jc w:val="center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5A36D6">
              <w:rPr>
                <w:rFonts w:ascii="Calibri" w:hAnsi="Calibri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6733" w14:textId="77777777" w:rsidR="00FA25FC" w:rsidRPr="005A36D6" w:rsidRDefault="00FA25FC" w:rsidP="00FA25FC">
            <w:pPr>
              <w:jc w:val="center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5A36D6">
              <w:rPr>
                <w:rFonts w:ascii="Calibri" w:hAnsi="Calibri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D836" w14:textId="77777777" w:rsidR="00FA25FC" w:rsidRPr="005A36D6" w:rsidRDefault="00FA25FC" w:rsidP="00FA25FC">
            <w:pPr>
              <w:jc w:val="center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5A36D6">
              <w:rPr>
                <w:rFonts w:ascii="Calibri" w:hAnsi="Calibri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C4A71" w14:textId="77777777" w:rsidR="00FA25FC" w:rsidRPr="005A36D6" w:rsidRDefault="00FA25FC" w:rsidP="00FA25FC">
            <w:pPr>
              <w:jc w:val="center"/>
              <w:rPr>
                <w:rFonts w:ascii="Calibri" w:hAnsi="Calibri" w:cs="Arial"/>
                <w:b/>
                <w:bCs/>
                <w:sz w:val="21"/>
                <w:szCs w:val="21"/>
              </w:rPr>
            </w:pPr>
            <w:r w:rsidRPr="005A36D6">
              <w:rPr>
                <w:rFonts w:ascii="Calibri" w:hAnsi="Calibri" w:cs="Arial"/>
                <w:b/>
                <w:bCs/>
                <w:sz w:val="21"/>
                <w:szCs w:val="21"/>
              </w:rPr>
              <w:t>4</w:t>
            </w:r>
          </w:p>
        </w:tc>
      </w:tr>
      <w:tr w:rsidR="00FA25FC" w:rsidRPr="005A36D6" w14:paraId="56B648D6" w14:textId="77777777" w:rsidTr="001A4186">
        <w:trPr>
          <w:gridAfter w:val="1"/>
          <w:wAfter w:w="160" w:type="dxa"/>
          <w:trHeight w:val="284"/>
        </w:trPr>
        <w:tc>
          <w:tcPr>
            <w:tcW w:w="89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7C01" w14:textId="77777777" w:rsidR="00FA25FC" w:rsidRPr="005A36D6" w:rsidRDefault="00FA25FC" w:rsidP="00FA25FC">
            <w:pPr>
              <w:rPr>
                <w:rFonts w:ascii="Calibri" w:hAnsi="Calibri" w:cs="Arial"/>
                <w:color w:val="000000"/>
                <w:sz w:val="21"/>
                <w:szCs w:val="21"/>
              </w:rPr>
            </w:pPr>
            <w:r w:rsidRPr="005A36D6">
              <w:rPr>
                <w:rFonts w:ascii="Calibri" w:hAnsi="Calibri" w:cs="Arial"/>
                <w:color w:val="000000"/>
                <w:sz w:val="21"/>
                <w:szCs w:val="21"/>
              </w:rPr>
              <w:t>¿Necesita algún conocimiento adicional para el mejor desarrollo de sus funciones?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3FEF0" w14:textId="64F936B2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82F74" w14:textId="47B44698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14F0F" w14:textId="6A051FB1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42A4BA" w14:textId="619DA769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</w:tr>
      <w:tr w:rsidR="00FA25FC" w:rsidRPr="005A36D6" w14:paraId="52211E14" w14:textId="77777777" w:rsidTr="001A4186">
        <w:trPr>
          <w:gridAfter w:val="1"/>
          <w:wAfter w:w="160" w:type="dxa"/>
          <w:trHeight w:val="284"/>
        </w:trPr>
        <w:tc>
          <w:tcPr>
            <w:tcW w:w="89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2EB5" w14:textId="77777777" w:rsidR="00FA25FC" w:rsidRPr="005A36D6" w:rsidRDefault="00FA25FC" w:rsidP="00FA25FC">
            <w:pPr>
              <w:rPr>
                <w:rFonts w:ascii="Calibri" w:hAnsi="Calibri" w:cs="Arial"/>
                <w:color w:val="000000"/>
                <w:sz w:val="21"/>
                <w:szCs w:val="21"/>
              </w:rPr>
            </w:pPr>
            <w:r w:rsidRPr="005A36D6">
              <w:rPr>
                <w:rFonts w:ascii="Calibri" w:hAnsi="Calibri" w:cs="Arial"/>
                <w:color w:val="000000"/>
                <w:sz w:val="21"/>
                <w:szCs w:val="21"/>
              </w:rPr>
              <w:t xml:space="preserve">¿Necesita conocimientos adicionales para introducir mejoras en su trabajo?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D9DFD" w14:textId="782C4660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2AA48" w14:textId="5594CBE8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B6EE9" w14:textId="485F6703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FAC9EC" w14:textId="0EFFAEDE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</w:tr>
      <w:tr w:rsidR="00FA25FC" w:rsidRPr="005A36D6" w14:paraId="56EF96C3" w14:textId="77777777" w:rsidTr="001A4186">
        <w:trPr>
          <w:gridAfter w:val="1"/>
          <w:wAfter w:w="160" w:type="dxa"/>
          <w:trHeight w:val="284"/>
        </w:trPr>
        <w:tc>
          <w:tcPr>
            <w:tcW w:w="89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49CB" w14:textId="6508077E" w:rsidR="00FA25FC" w:rsidRPr="005A36D6" w:rsidRDefault="00FA25FC" w:rsidP="00FA25FC">
            <w:pPr>
              <w:rPr>
                <w:rFonts w:ascii="Calibri" w:hAnsi="Calibri" w:cs="Arial"/>
                <w:color w:val="000000"/>
                <w:sz w:val="21"/>
                <w:szCs w:val="21"/>
              </w:rPr>
            </w:pPr>
            <w:r w:rsidRPr="005A36D6">
              <w:rPr>
                <w:rFonts w:ascii="Calibri" w:hAnsi="Calibri" w:cs="Arial"/>
                <w:color w:val="000000"/>
                <w:sz w:val="21"/>
                <w:szCs w:val="21"/>
              </w:rPr>
              <w:t xml:space="preserve">¿Necesita una mejor capacitación para actuar correctamente en caso de imprevistos que puedan surgir en su puesto de trabajo?              </w:t>
            </w:r>
            <w:r w:rsidRPr="005A36D6">
              <w:rPr>
                <w:rFonts w:ascii="Calibri" w:hAnsi="Calibri" w:cs="Arial"/>
                <w:i/>
                <w:color w:val="000000"/>
                <w:sz w:val="21"/>
                <w:szCs w:val="21"/>
              </w:rPr>
              <w:t>(no considere aquí seguridad y salud)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BBFF1" w14:textId="01E426C9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F8088" w14:textId="28B09FF9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29E2D" w14:textId="1AF5DAB8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AAE3BD" w14:textId="64D4855B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</w:tr>
      <w:tr w:rsidR="00FA25FC" w:rsidRPr="005A36D6" w14:paraId="13CA657E" w14:textId="77777777" w:rsidTr="001A4186">
        <w:trPr>
          <w:gridAfter w:val="1"/>
          <w:wAfter w:w="160" w:type="dxa"/>
          <w:trHeight w:val="284"/>
        </w:trPr>
        <w:tc>
          <w:tcPr>
            <w:tcW w:w="89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8D28" w14:textId="77777777" w:rsidR="00FA25FC" w:rsidRPr="005A36D6" w:rsidRDefault="00FA25FC" w:rsidP="00FA25FC">
            <w:pPr>
              <w:rPr>
                <w:rFonts w:ascii="Calibri" w:hAnsi="Calibri" w:cs="Arial"/>
                <w:color w:val="000000"/>
                <w:sz w:val="21"/>
                <w:szCs w:val="21"/>
              </w:rPr>
            </w:pPr>
            <w:r w:rsidRPr="005A36D6">
              <w:rPr>
                <w:rFonts w:ascii="Calibri" w:hAnsi="Calibri" w:cs="Arial"/>
                <w:color w:val="000000"/>
                <w:sz w:val="21"/>
                <w:szCs w:val="21"/>
              </w:rPr>
              <w:t>¿Necesita desarrollar técnicas para mejorar la comunicación con los usuarios y/o con los compañeros?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F1AF6" w14:textId="480CDCF5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A2AA1" w14:textId="3085883C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24578" w14:textId="0DC8287D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5FE468" w14:textId="52C5E9D9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</w:tr>
      <w:tr w:rsidR="005A36D6" w:rsidRPr="005A36D6" w14:paraId="17C31897" w14:textId="77777777" w:rsidTr="001A4186">
        <w:trPr>
          <w:gridAfter w:val="1"/>
          <w:wAfter w:w="160" w:type="dxa"/>
          <w:trHeight w:val="284"/>
        </w:trPr>
        <w:tc>
          <w:tcPr>
            <w:tcW w:w="1063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E574EA" w14:textId="4100B9D9" w:rsidR="005A36D6" w:rsidRPr="005A36D6" w:rsidRDefault="005A36D6" w:rsidP="005A36D6">
            <w:pPr>
              <w:jc w:val="both"/>
              <w:rPr>
                <w:rFonts w:ascii="Calibri" w:hAnsi="Calibri" w:cs="Arial"/>
                <w:sz w:val="21"/>
                <w:szCs w:val="21"/>
              </w:rPr>
            </w:pPr>
            <w:r w:rsidRPr="005A36D6">
              <w:rPr>
                <w:rFonts w:ascii="Calibri" w:hAnsi="Calibri" w:cs="Arial"/>
                <w:color w:val="000000"/>
                <w:sz w:val="21"/>
                <w:szCs w:val="21"/>
              </w:rPr>
              <w:t>Con respecto a las siguientes áreas de conocimiento ¿necesita adquirir conocimientos adicionales?</w:t>
            </w:r>
          </w:p>
        </w:tc>
      </w:tr>
      <w:tr w:rsidR="00FA25FC" w:rsidRPr="005A36D6" w14:paraId="1D365F85" w14:textId="77777777" w:rsidTr="001A4186">
        <w:trPr>
          <w:gridAfter w:val="1"/>
          <w:wAfter w:w="160" w:type="dxa"/>
          <w:trHeight w:val="227"/>
        </w:trPr>
        <w:tc>
          <w:tcPr>
            <w:tcW w:w="89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1BB1" w14:textId="77777777" w:rsidR="00FA25FC" w:rsidRPr="005A36D6" w:rsidRDefault="00FA25FC" w:rsidP="00FA25FC">
            <w:pPr>
              <w:rPr>
                <w:rFonts w:ascii="Calibri" w:hAnsi="Calibri" w:cs="Arial"/>
                <w:color w:val="000000"/>
                <w:sz w:val="21"/>
                <w:szCs w:val="21"/>
              </w:rPr>
            </w:pPr>
            <w:r w:rsidRPr="005A36D6">
              <w:rPr>
                <w:rFonts w:ascii="Calibri" w:hAnsi="Calibri" w:cs="Arial"/>
                <w:color w:val="000000"/>
                <w:sz w:val="21"/>
                <w:szCs w:val="21"/>
              </w:rPr>
              <w:t xml:space="preserve">     Relaciones Institucionales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A300A" w14:textId="290A0321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1C833" w14:textId="0026E2C2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A1AD3" w14:textId="6ED5D0D0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4409BD" w14:textId="1BB8BF71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</w:tr>
      <w:tr w:rsidR="00FA25FC" w:rsidRPr="005A36D6" w14:paraId="5667F8AD" w14:textId="77777777" w:rsidTr="001A4186">
        <w:trPr>
          <w:gridAfter w:val="1"/>
          <w:wAfter w:w="160" w:type="dxa"/>
          <w:trHeight w:val="227"/>
        </w:trPr>
        <w:tc>
          <w:tcPr>
            <w:tcW w:w="89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2C36" w14:textId="77777777" w:rsidR="00FA25FC" w:rsidRPr="005A36D6" w:rsidRDefault="00FA25FC" w:rsidP="00FA25FC">
            <w:pPr>
              <w:rPr>
                <w:rFonts w:ascii="Calibri" w:hAnsi="Calibri" w:cs="Arial"/>
                <w:color w:val="000000"/>
                <w:sz w:val="21"/>
                <w:szCs w:val="21"/>
              </w:rPr>
            </w:pPr>
            <w:r w:rsidRPr="005A36D6">
              <w:rPr>
                <w:rFonts w:ascii="Calibri" w:hAnsi="Calibri" w:cs="Arial"/>
                <w:color w:val="000000"/>
                <w:sz w:val="21"/>
                <w:szCs w:val="21"/>
              </w:rPr>
              <w:t xml:space="preserve">     Gestión Económica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BE49D" w14:textId="199507ED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E426F" w14:textId="055DD995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78FA4" w14:textId="7C70CB5E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3E4EF6" w14:textId="0E36D5BB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</w:tr>
      <w:tr w:rsidR="00FA25FC" w:rsidRPr="005A36D6" w14:paraId="0657084F" w14:textId="77777777" w:rsidTr="001A4186">
        <w:trPr>
          <w:gridAfter w:val="1"/>
          <w:wAfter w:w="160" w:type="dxa"/>
          <w:trHeight w:val="227"/>
        </w:trPr>
        <w:tc>
          <w:tcPr>
            <w:tcW w:w="89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DF5C" w14:textId="77777777" w:rsidR="00FA25FC" w:rsidRPr="005A36D6" w:rsidRDefault="00FA25FC" w:rsidP="00FA25FC">
            <w:pPr>
              <w:rPr>
                <w:rFonts w:ascii="Calibri" w:hAnsi="Calibri" w:cs="Arial"/>
                <w:color w:val="000000"/>
                <w:sz w:val="21"/>
                <w:szCs w:val="21"/>
              </w:rPr>
            </w:pPr>
            <w:r w:rsidRPr="005A36D6">
              <w:rPr>
                <w:rFonts w:ascii="Calibri" w:hAnsi="Calibri" w:cs="Arial"/>
                <w:color w:val="000000"/>
                <w:sz w:val="21"/>
                <w:szCs w:val="21"/>
              </w:rPr>
              <w:t xml:space="preserve">     Gestión en Recursos Humanos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4B672" w14:textId="68B20EB8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80E27" w14:textId="11EB93FF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3C6BC" w14:textId="15994760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3BE899" w14:textId="3453E805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</w:tr>
      <w:tr w:rsidR="00FA25FC" w:rsidRPr="005A36D6" w14:paraId="6D43FB1E" w14:textId="77777777" w:rsidTr="001A4186">
        <w:trPr>
          <w:gridAfter w:val="1"/>
          <w:wAfter w:w="160" w:type="dxa"/>
          <w:trHeight w:val="227"/>
        </w:trPr>
        <w:tc>
          <w:tcPr>
            <w:tcW w:w="89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6031" w14:textId="77777777" w:rsidR="00FA25FC" w:rsidRPr="005A36D6" w:rsidRDefault="00FA25FC" w:rsidP="00FA25FC">
            <w:pPr>
              <w:rPr>
                <w:rFonts w:ascii="Calibri" w:hAnsi="Calibri" w:cs="Arial"/>
                <w:color w:val="000000"/>
                <w:sz w:val="21"/>
                <w:szCs w:val="21"/>
              </w:rPr>
            </w:pPr>
            <w:r w:rsidRPr="005A36D6">
              <w:rPr>
                <w:rFonts w:ascii="Calibri" w:hAnsi="Calibri" w:cs="Arial"/>
                <w:color w:val="000000"/>
                <w:sz w:val="21"/>
                <w:szCs w:val="21"/>
              </w:rPr>
              <w:t xml:space="preserve">     Gestión de Archivos/Documentación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5190F" w14:textId="11F8DFDC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F2573" w14:textId="13B0BECF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C6DD1" w14:textId="7E94D467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DB7E1" w14:textId="2EA55F04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</w:tr>
      <w:tr w:rsidR="00FA25FC" w:rsidRPr="005A36D6" w14:paraId="1B5555F4" w14:textId="77777777" w:rsidTr="001A4186">
        <w:trPr>
          <w:gridAfter w:val="1"/>
          <w:wAfter w:w="160" w:type="dxa"/>
          <w:trHeight w:val="227"/>
        </w:trPr>
        <w:tc>
          <w:tcPr>
            <w:tcW w:w="89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9992" w14:textId="77777777" w:rsidR="00FA25FC" w:rsidRPr="005A36D6" w:rsidRDefault="00FA25FC" w:rsidP="00FA25FC">
            <w:pPr>
              <w:rPr>
                <w:rFonts w:ascii="Calibri" w:hAnsi="Calibri" w:cs="Arial"/>
                <w:color w:val="000000"/>
                <w:sz w:val="21"/>
                <w:szCs w:val="21"/>
              </w:rPr>
            </w:pPr>
            <w:r w:rsidRPr="005A36D6">
              <w:rPr>
                <w:rFonts w:ascii="Calibri" w:hAnsi="Calibri" w:cs="Arial"/>
                <w:color w:val="000000"/>
                <w:sz w:val="21"/>
                <w:szCs w:val="21"/>
              </w:rPr>
              <w:t xml:space="preserve">     Gestión de Recursos Informáticos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150A1" w14:textId="193AF000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EFB1D" w14:textId="0515F7C9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48471" w14:textId="36CF8DF2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69B519" w14:textId="53855208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</w:tr>
      <w:tr w:rsidR="00FA25FC" w:rsidRPr="005A36D6" w14:paraId="7C88C81A" w14:textId="77777777" w:rsidTr="001A4186">
        <w:trPr>
          <w:gridAfter w:val="1"/>
          <w:wAfter w:w="160" w:type="dxa"/>
          <w:trHeight w:val="227"/>
        </w:trPr>
        <w:tc>
          <w:tcPr>
            <w:tcW w:w="89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2B43" w14:textId="77777777" w:rsidR="00FA25FC" w:rsidRPr="005A36D6" w:rsidRDefault="00FA25FC" w:rsidP="00FA25FC">
            <w:pPr>
              <w:rPr>
                <w:rFonts w:ascii="Calibri" w:hAnsi="Calibri" w:cs="Arial"/>
                <w:color w:val="000000"/>
                <w:sz w:val="21"/>
                <w:szCs w:val="21"/>
              </w:rPr>
            </w:pPr>
            <w:r w:rsidRPr="005A36D6">
              <w:rPr>
                <w:rFonts w:ascii="Calibri" w:hAnsi="Calibri" w:cs="Arial"/>
                <w:color w:val="000000"/>
                <w:sz w:val="21"/>
                <w:szCs w:val="21"/>
              </w:rPr>
              <w:t xml:space="preserve">     Gestión de Proyectos y Administración de Centros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B76F8" w14:textId="3CA8E3EF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FC277" w14:textId="363D184C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415D0" w14:textId="60D9F898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A5AA72" w14:textId="2522C905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</w:tr>
      <w:tr w:rsidR="00FA25FC" w:rsidRPr="005A36D6" w14:paraId="4EDCC201" w14:textId="77777777" w:rsidTr="001A4186">
        <w:trPr>
          <w:gridAfter w:val="1"/>
          <w:wAfter w:w="160" w:type="dxa"/>
          <w:trHeight w:val="227"/>
        </w:trPr>
        <w:tc>
          <w:tcPr>
            <w:tcW w:w="89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94D8" w14:textId="77777777" w:rsidR="00FA25FC" w:rsidRPr="005A36D6" w:rsidRDefault="00FA25FC" w:rsidP="00FA25FC">
            <w:pPr>
              <w:rPr>
                <w:rFonts w:ascii="Calibri" w:hAnsi="Calibri" w:cs="Arial"/>
                <w:color w:val="000000"/>
                <w:sz w:val="21"/>
                <w:szCs w:val="21"/>
              </w:rPr>
            </w:pPr>
            <w:r w:rsidRPr="005A36D6">
              <w:rPr>
                <w:rFonts w:ascii="Calibri" w:hAnsi="Calibri" w:cs="Arial"/>
                <w:color w:val="000000"/>
                <w:sz w:val="21"/>
                <w:szCs w:val="21"/>
              </w:rPr>
              <w:t xml:space="preserve">     Mantenimiento General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7DEA2" w14:textId="42868A93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4E796" w14:textId="3E7F075D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52D58" w14:textId="2A4A4C16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699097" w14:textId="7F559E89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</w:tr>
      <w:tr w:rsidR="00FA25FC" w:rsidRPr="005A36D6" w14:paraId="252661B7" w14:textId="77777777" w:rsidTr="001A4186">
        <w:trPr>
          <w:gridAfter w:val="1"/>
          <w:wAfter w:w="160" w:type="dxa"/>
          <w:trHeight w:val="227"/>
        </w:trPr>
        <w:tc>
          <w:tcPr>
            <w:tcW w:w="893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6F57" w14:textId="77777777" w:rsidR="00FA25FC" w:rsidRPr="005A36D6" w:rsidRDefault="00FA25FC" w:rsidP="00FA25FC">
            <w:pPr>
              <w:rPr>
                <w:rFonts w:ascii="Calibri" w:hAnsi="Calibri" w:cs="Arial"/>
                <w:color w:val="000000"/>
                <w:sz w:val="21"/>
                <w:szCs w:val="21"/>
              </w:rPr>
            </w:pPr>
            <w:r w:rsidRPr="005A36D6">
              <w:rPr>
                <w:rFonts w:ascii="Calibri" w:hAnsi="Calibri" w:cs="Arial"/>
                <w:color w:val="000000"/>
                <w:sz w:val="21"/>
                <w:szCs w:val="21"/>
              </w:rPr>
              <w:t xml:space="preserve">     Gestión Administrativa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B2150" w14:textId="12AFF6F7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9E98E" w14:textId="03A22BB0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1D137" w14:textId="7F72BD20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4402A6" w14:textId="6FCE6BAF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</w:tr>
      <w:tr w:rsidR="00FA25FC" w:rsidRPr="005A36D6" w14:paraId="183AC9DD" w14:textId="77777777" w:rsidTr="001A4186">
        <w:trPr>
          <w:gridAfter w:val="1"/>
          <w:wAfter w:w="160" w:type="dxa"/>
          <w:trHeight w:val="227"/>
        </w:trPr>
        <w:tc>
          <w:tcPr>
            <w:tcW w:w="893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C7F60ED" w14:textId="77777777" w:rsidR="00FA25FC" w:rsidRPr="005A36D6" w:rsidRDefault="00FA25FC" w:rsidP="00FA25FC">
            <w:pPr>
              <w:rPr>
                <w:rFonts w:ascii="Calibri" w:hAnsi="Calibri" w:cs="Arial"/>
                <w:color w:val="000000"/>
                <w:sz w:val="21"/>
                <w:szCs w:val="21"/>
              </w:rPr>
            </w:pPr>
            <w:r w:rsidRPr="005A36D6">
              <w:rPr>
                <w:rFonts w:ascii="Calibri" w:hAnsi="Calibri" w:cs="Arial"/>
                <w:color w:val="000000"/>
                <w:sz w:val="21"/>
                <w:szCs w:val="21"/>
              </w:rPr>
              <w:t xml:space="preserve">     Formación Técnica e Innovación Tecnológica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B64DD2" w14:textId="5D060A8A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D45671" w14:textId="4BCF349C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050F22" w14:textId="672234C3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3225C46" w14:textId="264F12DB" w:rsidR="00FA25FC" w:rsidRPr="001A4186" w:rsidRDefault="00FA25FC" w:rsidP="00FA25FC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</w:tr>
      <w:tr w:rsidR="005A36D6" w:rsidRPr="005A36D6" w14:paraId="06333794" w14:textId="77777777" w:rsidTr="001A4186">
        <w:trPr>
          <w:gridAfter w:val="1"/>
          <w:wAfter w:w="160" w:type="dxa"/>
          <w:trHeight w:val="902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43667A7" w14:textId="1B5EFCF5" w:rsidR="005A36D6" w:rsidRPr="005A36D6" w:rsidRDefault="005A36D6" w:rsidP="005A36D6">
            <w:pPr>
              <w:jc w:val="both"/>
              <w:rPr>
                <w:rFonts w:ascii="Calibri" w:hAnsi="Calibri" w:cs="Arial"/>
                <w:b/>
                <w:sz w:val="21"/>
                <w:szCs w:val="21"/>
              </w:rPr>
            </w:pPr>
            <w:r w:rsidRPr="005A36D6">
              <w:rPr>
                <w:rFonts w:ascii="Calibri" w:hAnsi="Calibri" w:cs="Arial"/>
                <w:color w:val="000000"/>
                <w:sz w:val="21"/>
                <w:szCs w:val="21"/>
              </w:rPr>
              <w:t xml:space="preserve">Indique otras posibles necesidades formativas para </w:t>
            </w:r>
            <w:r w:rsidRPr="005A36D6">
              <w:rPr>
                <w:rFonts w:ascii="Calibri" w:hAnsi="Calibri" w:cs="Arial"/>
                <w:b/>
                <w:color w:val="000000"/>
                <w:sz w:val="21"/>
                <w:szCs w:val="21"/>
              </w:rPr>
              <w:t>el puesto</w:t>
            </w:r>
            <w:r w:rsidRPr="005A36D6">
              <w:rPr>
                <w:rFonts w:ascii="Calibri" w:hAnsi="Calibri" w:cs="Arial"/>
                <w:color w:val="000000"/>
                <w:sz w:val="21"/>
                <w:szCs w:val="21"/>
              </w:rPr>
              <w:t xml:space="preserve"> y que </w:t>
            </w:r>
            <w:r w:rsidRPr="005A36D6">
              <w:rPr>
                <w:rFonts w:ascii="Calibri" w:hAnsi="Calibri" w:cs="Arial"/>
                <w:b/>
                <w:color w:val="000000"/>
                <w:sz w:val="21"/>
                <w:szCs w:val="21"/>
              </w:rPr>
              <w:t>no han sido contempladas</w:t>
            </w:r>
            <w:r w:rsidRPr="005A36D6">
              <w:rPr>
                <w:rFonts w:ascii="Calibri" w:hAnsi="Calibri" w:cs="Arial"/>
                <w:color w:val="000000"/>
                <w:sz w:val="21"/>
                <w:szCs w:val="21"/>
              </w:rPr>
              <w:t xml:space="preserve"> en las preguntas anteriores:</w:t>
            </w:r>
            <w:r w:rsidR="001A4186">
              <w:rPr>
                <w:rFonts w:ascii="Calibri" w:hAnsi="Calibri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5A36D6" w:rsidRPr="005A36D6" w14:paraId="3624C946" w14:textId="77777777" w:rsidTr="001A4186">
        <w:trPr>
          <w:gridAfter w:val="1"/>
          <w:wAfter w:w="160" w:type="dxa"/>
          <w:trHeight w:val="20"/>
        </w:trPr>
        <w:tc>
          <w:tcPr>
            <w:tcW w:w="8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BF35AA" w14:textId="77777777" w:rsidR="00FA25FC" w:rsidRPr="005A36D6" w:rsidRDefault="00FA25FC" w:rsidP="00FA25FC">
            <w:pPr>
              <w:rPr>
                <w:rFonts w:ascii="Calibri" w:hAnsi="Calibri" w:cs="Arial"/>
                <w:b/>
                <w:bCs/>
                <w:color w:val="800000"/>
                <w:sz w:val="21"/>
                <w:szCs w:val="21"/>
              </w:rPr>
            </w:pPr>
            <w:r w:rsidRPr="005A36D6">
              <w:rPr>
                <w:rFonts w:ascii="Calibri" w:hAnsi="Calibri" w:cs="Arial"/>
                <w:b/>
                <w:bCs/>
                <w:color w:val="800000"/>
                <w:sz w:val="21"/>
                <w:szCs w:val="21"/>
              </w:rPr>
              <w:t>FORMACIÓN GENERAL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7A65FE" w14:textId="608EFE51" w:rsidR="00FA25FC" w:rsidRPr="005A36D6" w:rsidRDefault="00FA25FC" w:rsidP="00FA25FC">
            <w:pPr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2A79F32" w14:textId="68BF4164" w:rsidR="00FA25FC" w:rsidRPr="005A36D6" w:rsidRDefault="00FA25FC" w:rsidP="00FA25FC">
            <w:pPr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93221F" w14:textId="0C3C7C9D" w:rsidR="00FA25FC" w:rsidRPr="005A36D6" w:rsidRDefault="00FA25FC" w:rsidP="00FA25FC">
            <w:pPr>
              <w:rPr>
                <w:rFonts w:ascii="Calibri" w:hAnsi="Calibri" w:cs="Arial"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0DAC0" w14:textId="07853A00" w:rsidR="00FA25FC" w:rsidRPr="005A36D6" w:rsidRDefault="00FA25FC" w:rsidP="00FA25FC">
            <w:pPr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FA25FC" w:rsidRPr="005A36D6" w14:paraId="3929DEEC" w14:textId="77777777" w:rsidTr="001A4186">
        <w:trPr>
          <w:gridAfter w:val="1"/>
          <w:wAfter w:w="160" w:type="dxa"/>
          <w:trHeight w:val="20"/>
        </w:trPr>
        <w:tc>
          <w:tcPr>
            <w:tcW w:w="893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4DE2" w14:textId="77777777" w:rsidR="00FA25FC" w:rsidRPr="005A36D6" w:rsidRDefault="00FA25FC" w:rsidP="00FA25FC">
            <w:pPr>
              <w:rPr>
                <w:rFonts w:ascii="Calibri" w:hAnsi="Calibri" w:cs="Arial"/>
                <w:color w:val="000000"/>
                <w:sz w:val="21"/>
                <w:szCs w:val="21"/>
              </w:rPr>
            </w:pPr>
            <w:r w:rsidRPr="005A36D6">
              <w:rPr>
                <w:rFonts w:ascii="Calibri" w:hAnsi="Calibri" w:cs="Arial"/>
                <w:color w:val="000000"/>
                <w:sz w:val="21"/>
                <w:szCs w:val="21"/>
              </w:rPr>
              <w:t xml:space="preserve">¿Necesita realizar cursos sobre </w:t>
            </w:r>
            <w:r w:rsidRPr="005A36D6">
              <w:rPr>
                <w:rFonts w:ascii="Calibri" w:hAnsi="Calibri" w:cs="Arial"/>
                <w:b/>
                <w:color w:val="000000"/>
                <w:sz w:val="21"/>
                <w:szCs w:val="21"/>
              </w:rPr>
              <w:t>Seguridad y Salud</w:t>
            </w:r>
            <w:r w:rsidRPr="005A36D6">
              <w:rPr>
                <w:rFonts w:ascii="Calibri" w:hAnsi="Calibri" w:cs="Arial"/>
                <w:color w:val="000000"/>
                <w:sz w:val="21"/>
                <w:szCs w:val="21"/>
              </w:rPr>
              <w:t xml:space="preserve"> en el trabajo?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AAD93" w14:textId="1D0ED6DD" w:rsidR="00FA25FC" w:rsidRPr="001A4186" w:rsidRDefault="00FA25FC" w:rsidP="001A4186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1850C" w14:textId="5D558CFD" w:rsidR="00FA25FC" w:rsidRPr="001A4186" w:rsidRDefault="00FA25FC" w:rsidP="001A4186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9CA04" w14:textId="360EA24C" w:rsidR="00FA25FC" w:rsidRPr="001A4186" w:rsidRDefault="00FA25FC" w:rsidP="001A4186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A7DF2E" w14:textId="6A751606" w:rsidR="00FA25FC" w:rsidRPr="001A4186" w:rsidRDefault="00FA25FC" w:rsidP="001A4186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</w:tr>
      <w:tr w:rsidR="005A36D6" w:rsidRPr="005A36D6" w14:paraId="5896FE8B" w14:textId="77777777" w:rsidTr="001A4186">
        <w:trPr>
          <w:gridAfter w:val="1"/>
          <w:wAfter w:w="160" w:type="dxa"/>
          <w:trHeight w:val="597"/>
        </w:trPr>
        <w:tc>
          <w:tcPr>
            <w:tcW w:w="1063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34FB3C" w14:textId="0720EE60" w:rsidR="005A36D6" w:rsidRPr="005A36D6" w:rsidRDefault="005A36D6" w:rsidP="005A36D6">
            <w:pPr>
              <w:rPr>
                <w:rFonts w:ascii="Calibri" w:hAnsi="Calibri" w:cs="Arial"/>
                <w:sz w:val="21"/>
                <w:szCs w:val="21"/>
              </w:rPr>
            </w:pPr>
            <w:r w:rsidRPr="005A36D6">
              <w:rPr>
                <w:rFonts w:ascii="Calibri" w:hAnsi="Calibri" w:cs="Arial"/>
                <w:color w:val="000000"/>
                <w:sz w:val="21"/>
                <w:szCs w:val="21"/>
              </w:rPr>
              <w:t>En caso de que exista esta necesidad, explicite qué cursos demanda y de qué nivel (básico o avanzado):</w:t>
            </w:r>
          </w:p>
        </w:tc>
      </w:tr>
      <w:tr w:rsidR="00FA25FC" w:rsidRPr="005A36D6" w14:paraId="21E098DC" w14:textId="77777777" w:rsidTr="001A4186">
        <w:trPr>
          <w:gridAfter w:val="1"/>
          <w:wAfter w:w="160" w:type="dxa"/>
          <w:trHeight w:val="2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5B5A" w14:textId="77777777" w:rsidR="00FA25FC" w:rsidRPr="005A36D6" w:rsidRDefault="00FA25FC" w:rsidP="00FA25FC">
            <w:pPr>
              <w:rPr>
                <w:rFonts w:ascii="Calibri" w:hAnsi="Calibri" w:cs="Arial"/>
                <w:color w:val="000000"/>
                <w:sz w:val="21"/>
                <w:szCs w:val="21"/>
              </w:rPr>
            </w:pPr>
            <w:r w:rsidRPr="005A36D6">
              <w:rPr>
                <w:rFonts w:ascii="Calibri" w:hAnsi="Calibri" w:cs="Arial"/>
                <w:color w:val="000000"/>
                <w:sz w:val="21"/>
                <w:szCs w:val="21"/>
              </w:rPr>
              <w:t>¿Necesita realizar cursos de idiomas?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575DE" w14:textId="1AD9B885" w:rsidR="00FA25FC" w:rsidRPr="001A4186" w:rsidRDefault="00FA25FC" w:rsidP="001A4186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7AE3F" w14:textId="2D888555" w:rsidR="00FA25FC" w:rsidRPr="001A4186" w:rsidRDefault="00FA25FC" w:rsidP="001A4186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4969B" w14:textId="696FDE80" w:rsidR="00FA25FC" w:rsidRPr="001A4186" w:rsidRDefault="00FA25FC" w:rsidP="001A4186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28B8F" w14:textId="03B7BF6D" w:rsidR="00FA25FC" w:rsidRPr="001A4186" w:rsidRDefault="00FA25FC" w:rsidP="001A4186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</w:tr>
      <w:tr w:rsidR="005A36D6" w:rsidRPr="005A36D6" w14:paraId="228C734B" w14:textId="77777777" w:rsidTr="001A4186">
        <w:trPr>
          <w:gridAfter w:val="1"/>
          <w:wAfter w:w="160" w:type="dxa"/>
          <w:trHeight w:val="521"/>
        </w:trPr>
        <w:tc>
          <w:tcPr>
            <w:tcW w:w="1063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6DE205D" w14:textId="62B02A34" w:rsidR="005A36D6" w:rsidRPr="005A36D6" w:rsidRDefault="005A36D6" w:rsidP="005A36D6">
            <w:pPr>
              <w:rPr>
                <w:rFonts w:ascii="Calibri" w:hAnsi="Calibri" w:cs="Arial"/>
                <w:color w:val="000000"/>
                <w:sz w:val="21"/>
                <w:szCs w:val="21"/>
              </w:rPr>
            </w:pPr>
            <w:r w:rsidRPr="005A36D6">
              <w:rPr>
                <w:rFonts w:ascii="Calibri" w:hAnsi="Calibri" w:cs="Arial"/>
                <w:color w:val="000000"/>
                <w:sz w:val="21"/>
                <w:szCs w:val="21"/>
              </w:rPr>
              <w:t xml:space="preserve">En caso de que exista esta necesidad indíquese el idioma y para qué sería usado: </w:t>
            </w:r>
          </w:p>
        </w:tc>
      </w:tr>
      <w:tr w:rsidR="00FA25FC" w:rsidRPr="005A36D6" w14:paraId="5154C00D" w14:textId="77777777" w:rsidTr="001A4186">
        <w:trPr>
          <w:gridAfter w:val="1"/>
          <w:wAfter w:w="160" w:type="dxa"/>
          <w:trHeight w:val="2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A6AF" w14:textId="77777777" w:rsidR="00FA25FC" w:rsidRPr="005A36D6" w:rsidRDefault="00FA25FC" w:rsidP="00FA25FC">
            <w:pPr>
              <w:rPr>
                <w:rFonts w:ascii="Calibri" w:hAnsi="Calibri" w:cs="Arial"/>
                <w:color w:val="000000"/>
                <w:sz w:val="21"/>
                <w:szCs w:val="21"/>
              </w:rPr>
            </w:pPr>
            <w:r w:rsidRPr="005A36D6">
              <w:rPr>
                <w:rFonts w:ascii="Calibri" w:hAnsi="Calibri" w:cs="Arial"/>
                <w:color w:val="000000"/>
                <w:sz w:val="21"/>
                <w:szCs w:val="21"/>
              </w:rPr>
              <w:t>¿Necesita realizar cursos sobre diversas herramientas ofimáticas?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F4936" w14:textId="3B3773CB" w:rsidR="00FA25FC" w:rsidRPr="001A4186" w:rsidRDefault="00FA25FC" w:rsidP="001A4186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87AF4" w14:textId="5961F941" w:rsidR="00FA25FC" w:rsidRPr="001A4186" w:rsidRDefault="00FA25FC" w:rsidP="001A4186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81B06B" w14:textId="1EA40988" w:rsidR="00FA25FC" w:rsidRPr="001A4186" w:rsidRDefault="00FA25FC" w:rsidP="001A4186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59C12E" w14:textId="160E74DC" w:rsidR="00FA25FC" w:rsidRPr="001A4186" w:rsidRDefault="00FA25FC" w:rsidP="001A4186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</w:tr>
      <w:tr w:rsidR="005A36D6" w:rsidRPr="005A36D6" w14:paraId="09009055" w14:textId="77777777" w:rsidTr="001A4186">
        <w:trPr>
          <w:gridAfter w:val="1"/>
          <w:wAfter w:w="160" w:type="dxa"/>
          <w:trHeight w:val="575"/>
        </w:trPr>
        <w:tc>
          <w:tcPr>
            <w:tcW w:w="1063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662D7E0" w14:textId="02B8530A" w:rsidR="005A36D6" w:rsidRPr="005A36D6" w:rsidRDefault="005A36D6" w:rsidP="005A36D6">
            <w:pPr>
              <w:rPr>
                <w:rFonts w:ascii="Calibri" w:hAnsi="Calibri" w:cs="Arial"/>
                <w:color w:val="000000"/>
                <w:sz w:val="21"/>
                <w:szCs w:val="21"/>
              </w:rPr>
            </w:pPr>
            <w:r w:rsidRPr="005A36D6">
              <w:rPr>
                <w:rFonts w:ascii="Calibri" w:hAnsi="Calibri" w:cs="Arial"/>
                <w:color w:val="000000"/>
                <w:sz w:val="21"/>
                <w:szCs w:val="21"/>
              </w:rPr>
              <w:t>En caso de que exista esta necesidad, explicite qué cursos demanda y de qué nivel (básico o avanzado):</w:t>
            </w:r>
          </w:p>
        </w:tc>
      </w:tr>
      <w:tr w:rsidR="00FA25FC" w:rsidRPr="005A36D6" w14:paraId="638218DF" w14:textId="77777777" w:rsidTr="001A4186">
        <w:trPr>
          <w:gridAfter w:val="1"/>
          <w:wAfter w:w="160" w:type="dxa"/>
          <w:trHeight w:val="2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5989" w14:textId="77777777" w:rsidR="00FA25FC" w:rsidRPr="005A36D6" w:rsidRDefault="00FA25FC" w:rsidP="00FA25FC">
            <w:pPr>
              <w:rPr>
                <w:rFonts w:ascii="Calibri" w:hAnsi="Calibri" w:cs="Arial"/>
                <w:color w:val="000000"/>
                <w:sz w:val="21"/>
                <w:szCs w:val="21"/>
              </w:rPr>
            </w:pPr>
            <w:r w:rsidRPr="005A36D6">
              <w:rPr>
                <w:rFonts w:ascii="Calibri" w:hAnsi="Calibri" w:cs="Arial"/>
                <w:color w:val="000000"/>
                <w:sz w:val="21"/>
                <w:szCs w:val="21"/>
              </w:rPr>
              <w:t>¿Necesita realizar cursos sobre Habilidades Sociales?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9C3CC" w14:textId="43A5D637" w:rsidR="00FA25FC" w:rsidRPr="001A4186" w:rsidRDefault="00FA25FC" w:rsidP="001A4186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93994" w14:textId="4C17E1F5" w:rsidR="00FA25FC" w:rsidRPr="001A4186" w:rsidRDefault="00FA25FC" w:rsidP="001A4186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2E61E" w14:textId="4B445602" w:rsidR="00FA25FC" w:rsidRPr="001A4186" w:rsidRDefault="00FA25FC" w:rsidP="001A4186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82D06A" w14:textId="17A47B0C" w:rsidR="00FA25FC" w:rsidRPr="001A4186" w:rsidRDefault="00FA25FC" w:rsidP="001A4186">
            <w:pPr>
              <w:jc w:val="center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</w:tr>
      <w:tr w:rsidR="005A36D6" w:rsidRPr="005A36D6" w14:paraId="79688CB6" w14:textId="77777777" w:rsidTr="001A4186">
        <w:trPr>
          <w:gridAfter w:val="1"/>
          <w:wAfter w:w="160" w:type="dxa"/>
          <w:trHeight w:val="573"/>
        </w:trPr>
        <w:tc>
          <w:tcPr>
            <w:tcW w:w="1063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21528B" w14:textId="7A25CB09" w:rsidR="005A36D6" w:rsidRPr="005A36D6" w:rsidRDefault="005A36D6" w:rsidP="005A36D6">
            <w:pPr>
              <w:rPr>
                <w:rFonts w:ascii="Calibri" w:hAnsi="Calibri" w:cs="Arial"/>
                <w:color w:val="000000"/>
                <w:sz w:val="21"/>
                <w:szCs w:val="21"/>
              </w:rPr>
            </w:pPr>
            <w:r w:rsidRPr="005A36D6">
              <w:rPr>
                <w:rFonts w:ascii="Calibri" w:hAnsi="Calibri" w:cs="Arial"/>
                <w:color w:val="000000"/>
                <w:sz w:val="21"/>
                <w:szCs w:val="21"/>
              </w:rPr>
              <w:t>En caso de que exista esta necesidad, explicite qué cursos demanda y de qué nivel (básico o avanzado):</w:t>
            </w:r>
          </w:p>
        </w:tc>
      </w:tr>
      <w:tr w:rsidR="005A36D6" w:rsidRPr="005A36D6" w14:paraId="05F7A3A1" w14:textId="77777777" w:rsidTr="001A4186">
        <w:trPr>
          <w:gridAfter w:val="1"/>
          <w:wAfter w:w="160" w:type="dxa"/>
          <w:trHeight w:val="599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3908" w14:textId="268A9B26" w:rsidR="005A36D6" w:rsidRPr="005A36D6" w:rsidRDefault="005A36D6" w:rsidP="005A36D6">
            <w:pPr>
              <w:rPr>
                <w:rFonts w:ascii="Calibri" w:hAnsi="Calibri" w:cs="Arial"/>
                <w:color w:val="000000"/>
                <w:sz w:val="21"/>
                <w:szCs w:val="21"/>
              </w:rPr>
            </w:pPr>
            <w:r w:rsidRPr="005A36D6">
              <w:rPr>
                <w:rFonts w:ascii="Calibri" w:hAnsi="Calibri" w:cs="Arial"/>
                <w:color w:val="000000"/>
                <w:sz w:val="21"/>
                <w:szCs w:val="21"/>
              </w:rPr>
              <w:t xml:space="preserve">Otros cursos de formación general que se consideran de interés: </w:t>
            </w:r>
          </w:p>
        </w:tc>
      </w:tr>
    </w:tbl>
    <w:p w14:paraId="2DC9057F" w14:textId="77777777" w:rsidR="00FA25FC" w:rsidRPr="005A36D6" w:rsidRDefault="00FA25FC" w:rsidP="00FA25FC">
      <w:pPr>
        <w:rPr>
          <w:rFonts w:ascii="Calibri" w:hAnsi="Calibri"/>
          <w:sz w:val="12"/>
          <w:szCs w:val="21"/>
        </w:rPr>
      </w:pPr>
    </w:p>
    <w:tbl>
      <w:tblPr>
        <w:tblW w:w="10632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FA25FC" w:rsidRPr="00CF4A66" w14:paraId="0FCCB0D2" w14:textId="77777777" w:rsidTr="005A36D6">
        <w:trPr>
          <w:trHeight w:val="1379"/>
        </w:trPr>
        <w:tc>
          <w:tcPr>
            <w:tcW w:w="10632" w:type="dxa"/>
          </w:tcPr>
          <w:p w14:paraId="47E57743" w14:textId="77777777" w:rsidR="00FA25FC" w:rsidRDefault="00FA25FC" w:rsidP="001A4186">
            <w:pPr>
              <w:rPr>
                <w:rFonts w:ascii="Calibri" w:hAnsi="Calibri" w:cs="Arial"/>
                <w:i/>
                <w:color w:val="000000"/>
                <w:sz w:val="21"/>
                <w:szCs w:val="21"/>
              </w:rPr>
            </w:pPr>
            <w:r w:rsidRPr="00CF4A66">
              <w:rPr>
                <w:rFonts w:ascii="Calibri" w:hAnsi="Calibri" w:cs="Arial"/>
                <w:color w:val="000000"/>
                <w:sz w:val="21"/>
                <w:szCs w:val="21"/>
              </w:rPr>
              <w:t>COMENTARIOS GENERALES:</w:t>
            </w:r>
            <w:r w:rsidR="001A4186">
              <w:rPr>
                <w:rFonts w:ascii="Calibri" w:hAnsi="Calibri" w:cs="Arial"/>
                <w:color w:val="000000"/>
                <w:sz w:val="21"/>
                <w:szCs w:val="21"/>
              </w:rPr>
              <w:t xml:space="preserve"> </w:t>
            </w:r>
            <w:r w:rsidRPr="00CF4A66">
              <w:rPr>
                <w:rFonts w:ascii="Calibri" w:hAnsi="Calibri" w:cs="Arial"/>
                <w:i/>
                <w:color w:val="000000"/>
                <w:sz w:val="21"/>
                <w:szCs w:val="21"/>
              </w:rPr>
              <w:t>(Detalle los títulos de los cursos correspondientes a áreas de conocimiento de prioridad 4)</w:t>
            </w:r>
          </w:p>
          <w:p w14:paraId="46E9BB8B" w14:textId="5BD9A6EB" w:rsidR="001A4186" w:rsidRPr="001A4186" w:rsidRDefault="001A4186" w:rsidP="001A4186">
            <w:pPr>
              <w:rPr>
                <w:rFonts w:ascii="Calibri" w:hAnsi="Calibri" w:cs="Arial"/>
                <w:b/>
                <w:color w:val="000000"/>
                <w:sz w:val="21"/>
                <w:szCs w:val="21"/>
              </w:rPr>
            </w:pPr>
          </w:p>
        </w:tc>
      </w:tr>
      <w:tr w:rsidR="00CF4A66" w:rsidRPr="00CF4A66" w14:paraId="0446FB29" w14:textId="77777777" w:rsidTr="00CF4A66">
        <w:trPr>
          <w:trHeight w:val="2504"/>
        </w:trPr>
        <w:tc>
          <w:tcPr>
            <w:tcW w:w="10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9B4F" w14:textId="1F9BC304" w:rsidR="00CF4A66" w:rsidRPr="00CF4A66" w:rsidRDefault="00CF4A66" w:rsidP="00CF4A66">
            <w:pPr>
              <w:rPr>
                <w:rFonts w:ascii="Calibri" w:hAnsi="Calibri" w:cs="Arial"/>
                <w:color w:val="000000"/>
                <w:sz w:val="21"/>
                <w:szCs w:val="21"/>
              </w:rPr>
            </w:pPr>
            <w:r w:rsidRPr="00CF4A66">
              <w:rPr>
                <w:rFonts w:ascii="Calibri" w:hAnsi="Calibri" w:cs="Arial"/>
                <w:color w:val="000000"/>
                <w:sz w:val="21"/>
                <w:szCs w:val="21"/>
              </w:rPr>
              <w:lastRenderedPageBreak/>
              <w:t>(Utilizar este recuadro para reflejar discrepancias)</w:t>
            </w:r>
          </w:p>
          <w:p w14:paraId="2249CCEA" w14:textId="176DA29F" w:rsidR="00CF4A66" w:rsidRPr="00CF4A66" w:rsidRDefault="00CF4A66" w:rsidP="00CF4A66">
            <w:pPr>
              <w:rPr>
                <w:rFonts w:ascii="Calibri" w:hAnsi="Calibri" w:cs="Arial"/>
                <w:b/>
                <w:color w:val="000000"/>
                <w:sz w:val="21"/>
                <w:szCs w:val="21"/>
              </w:rPr>
            </w:pPr>
            <w:r w:rsidRPr="00CF4A66">
              <w:rPr>
                <w:rFonts w:ascii="Calibri" w:hAnsi="Calibri" w:cs="Arial"/>
                <w:color w:val="000000"/>
                <w:sz w:val="21"/>
                <w:szCs w:val="21"/>
              </w:rPr>
              <w:t>OBSERVACIONES DEL MANDO:</w:t>
            </w:r>
          </w:p>
        </w:tc>
      </w:tr>
    </w:tbl>
    <w:p w14:paraId="0EBFC917" w14:textId="77777777" w:rsidR="00E70AFC" w:rsidRDefault="00E70AFC" w:rsidP="0035632F">
      <w:pPr>
        <w:rPr>
          <w:rStyle w:val="FormHeadingChar"/>
          <w:rFonts w:ascii="Calibri" w:hAnsi="Calibri"/>
          <w:b/>
          <w:color w:val="auto"/>
          <w:sz w:val="21"/>
          <w:szCs w:val="21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529"/>
      </w:tblGrid>
      <w:tr w:rsidR="00CF4A66" w:rsidRPr="00CF4A66" w14:paraId="1B01E156" w14:textId="50475C52" w:rsidTr="00E93CC7">
        <w:trPr>
          <w:trHeight w:val="1149"/>
        </w:trPr>
        <w:tc>
          <w:tcPr>
            <w:tcW w:w="5103" w:type="dxa"/>
          </w:tcPr>
          <w:p w14:paraId="32C3C24D" w14:textId="0B884CDA" w:rsidR="00CF4A66" w:rsidRPr="00CF4A66" w:rsidRDefault="00CF4A66" w:rsidP="00CF4A66">
            <w:pPr>
              <w:rPr>
                <w:rFonts w:ascii="Calibri" w:hAnsi="Calibri" w:cs="Arial"/>
                <w:color w:val="000000"/>
                <w:sz w:val="21"/>
                <w:szCs w:val="21"/>
              </w:rPr>
            </w:pPr>
            <w:r w:rsidRPr="00CF4A66">
              <w:rPr>
                <w:rFonts w:ascii="Calibri" w:hAnsi="Calibri" w:cs="Arial"/>
                <w:color w:val="000000"/>
                <w:sz w:val="21"/>
                <w:szCs w:val="21"/>
              </w:rPr>
              <w:t>Fecha:</w:t>
            </w:r>
          </w:p>
        </w:tc>
        <w:tc>
          <w:tcPr>
            <w:tcW w:w="5529" w:type="dxa"/>
          </w:tcPr>
          <w:p w14:paraId="5CAD9DB7" w14:textId="06F8F2BC" w:rsidR="00CF4A66" w:rsidRPr="00CF4A66" w:rsidRDefault="00CF4A66" w:rsidP="00CF4A66">
            <w:pPr>
              <w:rPr>
                <w:rFonts w:ascii="Calibri" w:hAnsi="Calibri" w:cs="Arial"/>
                <w:color w:val="000000"/>
                <w:sz w:val="21"/>
                <w:szCs w:val="21"/>
              </w:rPr>
            </w:pPr>
            <w:r w:rsidRPr="00CF4A66">
              <w:rPr>
                <w:rFonts w:ascii="Calibri" w:hAnsi="Calibri" w:cs="Arial"/>
                <w:color w:val="000000"/>
                <w:sz w:val="21"/>
                <w:szCs w:val="21"/>
              </w:rPr>
              <w:t>Firma:</w:t>
            </w:r>
          </w:p>
        </w:tc>
      </w:tr>
    </w:tbl>
    <w:p w14:paraId="665549F0" w14:textId="77777777" w:rsidR="00CF4A66" w:rsidRDefault="00CF4A66" w:rsidP="0035632F">
      <w:pPr>
        <w:rPr>
          <w:rStyle w:val="FormHeadingChar"/>
          <w:rFonts w:ascii="Calibri" w:hAnsi="Calibri"/>
          <w:b/>
          <w:color w:val="auto"/>
          <w:sz w:val="21"/>
          <w:szCs w:val="21"/>
        </w:rPr>
      </w:pPr>
    </w:p>
    <w:tbl>
      <w:tblPr>
        <w:tblW w:w="10632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CF4A66" w:rsidRPr="00CF4A66" w14:paraId="3259625B" w14:textId="77777777" w:rsidTr="00CF4A66">
        <w:trPr>
          <w:trHeight w:val="2504"/>
        </w:trPr>
        <w:tc>
          <w:tcPr>
            <w:tcW w:w="10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89A1" w14:textId="77777777" w:rsidR="00CF4A66" w:rsidRPr="00CF4A66" w:rsidRDefault="00CF4A66" w:rsidP="00CF4A66">
            <w:pPr>
              <w:rPr>
                <w:rFonts w:ascii="Calibri" w:hAnsi="Calibri" w:cs="Arial"/>
                <w:color w:val="000000"/>
                <w:sz w:val="21"/>
                <w:szCs w:val="21"/>
              </w:rPr>
            </w:pPr>
            <w:r w:rsidRPr="00CF4A66">
              <w:rPr>
                <w:rFonts w:ascii="Calibri" w:hAnsi="Calibri" w:cs="Arial"/>
                <w:color w:val="000000"/>
                <w:sz w:val="21"/>
                <w:szCs w:val="21"/>
              </w:rPr>
              <w:t>(Utilizar este recuadro para reflejar discrepancias)</w:t>
            </w:r>
          </w:p>
          <w:p w14:paraId="43DA8CD3" w14:textId="023D6F95" w:rsidR="00CF4A66" w:rsidRPr="00CF4A66" w:rsidRDefault="00CF4A66" w:rsidP="00CF4A66">
            <w:pPr>
              <w:rPr>
                <w:rFonts w:ascii="Calibri" w:hAnsi="Calibri" w:cs="Arial"/>
                <w:b/>
                <w:color w:val="000000"/>
                <w:sz w:val="21"/>
                <w:szCs w:val="21"/>
              </w:rPr>
            </w:pPr>
            <w:r w:rsidRPr="00CF4A66">
              <w:rPr>
                <w:rFonts w:ascii="Calibri" w:hAnsi="Calibri" w:cs="Arial"/>
                <w:color w:val="000000"/>
                <w:sz w:val="21"/>
                <w:szCs w:val="21"/>
              </w:rPr>
              <w:t xml:space="preserve">OBSERVACIONES DEL </w:t>
            </w:r>
            <w:r>
              <w:rPr>
                <w:rFonts w:ascii="Calibri" w:hAnsi="Calibri" w:cs="Arial"/>
                <w:color w:val="000000"/>
                <w:sz w:val="21"/>
                <w:szCs w:val="21"/>
              </w:rPr>
              <w:t>EMPLEADO</w:t>
            </w:r>
            <w:r w:rsidRPr="00CF4A66">
              <w:rPr>
                <w:rFonts w:ascii="Calibri" w:hAnsi="Calibri" w:cs="Arial"/>
                <w:color w:val="000000"/>
                <w:sz w:val="21"/>
                <w:szCs w:val="21"/>
              </w:rPr>
              <w:t>:</w:t>
            </w:r>
          </w:p>
        </w:tc>
      </w:tr>
    </w:tbl>
    <w:p w14:paraId="09EE4794" w14:textId="77777777" w:rsidR="00CF4A66" w:rsidRDefault="00CF4A66" w:rsidP="0035632F">
      <w:pPr>
        <w:rPr>
          <w:rStyle w:val="FormHeadingChar"/>
          <w:rFonts w:ascii="Calibri" w:hAnsi="Calibri"/>
          <w:b/>
          <w:color w:val="auto"/>
          <w:sz w:val="21"/>
          <w:szCs w:val="21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529"/>
      </w:tblGrid>
      <w:tr w:rsidR="00CF4A66" w:rsidRPr="00CF4A66" w14:paraId="7A93B2AB" w14:textId="77777777" w:rsidTr="00E93CC7">
        <w:trPr>
          <w:trHeight w:val="1068"/>
        </w:trPr>
        <w:tc>
          <w:tcPr>
            <w:tcW w:w="5103" w:type="dxa"/>
          </w:tcPr>
          <w:p w14:paraId="0B5AFC02" w14:textId="77777777" w:rsidR="00CF4A66" w:rsidRPr="00CF4A66" w:rsidRDefault="00CF4A66" w:rsidP="00CF4A66">
            <w:pPr>
              <w:rPr>
                <w:rFonts w:ascii="Calibri" w:hAnsi="Calibri" w:cs="Arial"/>
                <w:color w:val="000000"/>
                <w:sz w:val="21"/>
                <w:szCs w:val="21"/>
              </w:rPr>
            </w:pPr>
            <w:r w:rsidRPr="00CF4A66">
              <w:rPr>
                <w:rFonts w:ascii="Calibri" w:hAnsi="Calibri" w:cs="Arial"/>
                <w:color w:val="000000"/>
                <w:sz w:val="21"/>
                <w:szCs w:val="21"/>
              </w:rPr>
              <w:t>Fecha:</w:t>
            </w:r>
          </w:p>
        </w:tc>
        <w:tc>
          <w:tcPr>
            <w:tcW w:w="5529" w:type="dxa"/>
          </w:tcPr>
          <w:p w14:paraId="3C82A228" w14:textId="77777777" w:rsidR="00CF4A66" w:rsidRPr="00CF4A66" w:rsidRDefault="00CF4A66" w:rsidP="00CF4A66">
            <w:pPr>
              <w:rPr>
                <w:rFonts w:ascii="Calibri" w:hAnsi="Calibri" w:cs="Arial"/>
                <w:color w:val="000000"/>
                <w:sz w:val="21"/>
                <w:szCs w:val="21"/>
              </w:rPr>
            </w:pPr>
            <w:r w:rsidRPr="00CF4A66">
              <w:rPr>
                <w:rFonts w:ascii="Calibri" w:hAnsi="Calibri" w:cs="Arial"/>
                <w:color w:val="000000"/>
                <w:sz w:val="21"/>
                <w:szCs w:val="21"/>
              </w:rPr>
              <w:t>Firma:</w:t>
            </w:r>
          </w:p>
        </w:tc>
      </w:tr>
    </w:tbl>
    <w:p w14:paraId="2EB90D1E" w14:textId="77777777" w:rsidR="00CF4A66" w:rsidRDefault="00CF4A66" w:rsidP="00CF4A66">
      <w:pPr>
        <w:rPr>
          <w:rFonts w:ascii="Calibri" w:hAnsi="Calibri" w:cs="Arial"/>
          <w:color w:val="000000"/>
          <w:sz w:val="21"/>
          <w:szCs w:val="21"/>
        </w:rPr>
      </w:pPr>
    </w:p>
    <w:tbl>
      <w:tblPr>
        <w:tblW w:w="10632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CF4A66" w:rsidRPr="00CF4A66" w14:paraId="20832C03" w14:textId="77777777" w:rsidTr="00E93CC7">
        <w:trPr>
          <w:trHeight w:val="666"/>
        </w:trPr>
        <w:tc>
          <w:tcPr>
            <w:tcW w:w="10632" w:type="dxa"/>
          </w:tcPr>
          <w:p w14:paraId="3B496EF5" w14:textId="3FC82C3F" w:rsidR="00E93CC7" w:rsidRPr="00E93CC7" w:rsidRDefault="00E93CC7" w:rsidP="001A4186">
            <w:pPr>
              <w:pStyle w:val="EstiloEstiloInterlineadoDoble9pt"/>
              <w:spacing w:line="240" w:lineRule="auto"/>
              <w:jc w:val="both"/>
              <w:rPr>
                <w:rFonts w:ascii="Calibri" w:hAnsi="Calibri"/>
                <w:sz w:val="18"/>
                <w:szCs w:val="18"/>
              </w:rPr>
            </w:pPr>
            <w:r w:rsidRPr="00E93CC7">
              <w:rPr>
                <w:rFonts w:ascii="Calibri" w:hAnsi="Calibri"/>
                <w:sz w:val="18"/>
                <w:szCs w:val="18"/>
              </w:rPr>
              <w:t>El objetivo de este formulario es ayudar a estudiar las necesidades de formación para el desarrollo personal y de carácter general del personal de apoyo del IAC. Este estudio debería poner de relieve todas aquellas oportunidades de mejora que se detecten ante los cambios de contenido tecnológico, económico, organizativo o de cualquier otro tipo, que afecten al IAC y que repercutan en cada uno de los puestos de trabajo.</w:t>
            </w:r>
          </w:p>
          <w:p w14:paraId="0B328DBD" w14:textId="77777777" w:rsidR="00E93CC7" w:rsidRPr="00E93CC7" w:rsidRDefault="00E93CC7" w:rsidP="00E93CC7">
            <w:pPr>
              <w:pStyle w:val="EstiloEstiloInterlineadoDoble9pt"/>
              <w:rPr>
                <w:rFonts w:ascii="Calibri" w:hAnsi="Calibri"/>
                <w:b/>
                <w:sz w:val="16"/>
                <w:szCs w:val="16"/>
              </w:rPr>
            </w:pPr>
            <w:r w:rsidRPr="00E93CC7">
              <w:rPr>
                <w:rFonts w:ascii="Calibri" w:hAnsi="Calibri"/>
                <w:b/>
                <w:sz w:val="16"/>
                <w:szCs w:val="16"/>
              </w:rPr>
              <w:t>Instrucciones para la cumplimentación de este formulario:</w:t>
            </w:r>
          </w:p>
          <w:p w14:paraId="2D74523E" w14:textId="77777777" w:rsidR="00E93CC7" w:rsidRPr="00E93CC7" w:rsidRDefault="00E93CC7" w:rsidP="00E93CC7">
            <w:pPr>
              <w:numPr>
                <w:ilvl w:val="0"/>
                <w:numId w:val="17"/>
              </w:numPr>
              <w:tabs>
                <w:tab w:val="clear" w:pos="720"/>
              </w:tabs>
              <w:ind w:left="360"/>
              <w:jc w:val="both"/>
              <w:rPr>
                <w:rFonts w:ascii="Calibri" w:hAnsi="Calibri"/>
                <w:sz w:val="16"/>
                <w:szCs w:val="16"/>
              </w:rPr>
            </w:pPr>
            <w:r w:rsidRPr="00E93CC7">
              <w:rPr>
                <w:rFonts w:ascii="Calibri" w:hAnsi="Calibri"/>
                <w:sz w:val="16"/>
                <w:szCs w:val="16"/>
              </w:rPr>
              <w:t>Cada mando se reunirá con su personal de manera individual.</w:t>
            </w:r>
          </w:p>
          <w:p w14:paraId="6283F268" w14:textId="77777777" w:rsidR="00E93CC7" w:rsidRPr="00E93CC7" w:rsidRDefault="00E93CC7" w:rsidP="00E93CC7">
            <w:pPr>
              <w:numPr>
                <w:ilvl w:val="0"/>
                <w:numId w:val="17"/>
              </w:numPr>
              <w:tabs>
                <w:tab w:val="clear" w:pos="720"/>
              </w:tabs>
              <w:ind w:left="360"/>
              <w:jc w:val="both"/>
              <w:rPr>
                <w:rFonts w:ascii="Calibri" w:hAnsi="Calibri"/>
                <w:sz w:val="16"/>
                <w:szCs w:val="16"/>
              </w:rPr>
            </w:pPr>
            <w:r w:rsidRPr="00E93CC7">
              <w:rPr>
                <w:rFonts w:ascii="Calibri" w:hAnsi="Calibri"/>
                <w:sz w:val="16"/>
                <w:szCs w:val="16"/>
              </w:rPr>
              <w:t>Juntos cumplimentarán la guía de detección de necesidades individuales, estableciendo las prioridades correspondientes en cada caso.</w:t>
            </w:r>
          </w:p>
          <w:p w14:paraId="7AF77078" w14:textId="77777777" w:rsidR="00E93CC7" w:rsidRPr="00E93CC7" w:rsidRDefault="00E93CC7" w:rsidP="00E93CC7">
            <w:pPr>
              <w:numPr>
                <w:ilvl w:val="0"/>
                <w:numId w:val="17"/>
              </w:numPr>
              <w:tabs>
                <w:tab w:val="clear" w:pos="720"/>
              </w:tabs>
              <w:ind w:left="360"/>
              <w:jc w:val="both"/>
              <w:rPr>
                <w:rFonts w:ascii="Calibri" w:hAnsi="Calibri"/>
                <w:sz w:val="16"/>
                <w:szCs w:val="16"/>
              </w:rPr>
            </w:pPr>
            <w:r w:rsidRPr="00E93CC7">
              <w:rPr>
                <w:rFonts w:ascii="Calibri" w:hAnsi="Calibri"/>
                <w:sz w:val="16"/>
                <w:szCs w:val="16"/>
              </w:rPr>
              <w:t>En las casillas de observaciones del mando y del empleado cada uno podrá justificar las necesidades formativas en caso de que existan discrepancias entre ambos.</w:t>
            </w:r>
          </w:p>
          <w:p w14:paraId="01A2B2FE" w14:textId="77777777" w:rsidR="00E93CC7" w:rsidRPr="00E93CC7" w:rsidRDefault="00E93CC7" w:rsidP="00E93CC7">
            <w:pPr>
              <w:numPr>
                <w:ilvl w:val="0"/>
                <w:numId w:val="17"/>
              </w:numPr>
              <w:tabs>
                <w:tab w:val="clear" w:pos="720"/>
              </w:tabs>
              <w:ind w:left="360"/>
              <w:jc w:val="both"/>
              <w:rPr>
                <w:rFonts w:ascii="Calibri" w:hAnsi="Calibri"/>
                <w:sz w:val="16"/>
                <w:szCs w:val="16"/>
              </w:rPr>
            </w:pPr>
            <w:r w:rsidRPr="00E93CC7">
              <w:rPr>
                <w:rFonts w:ascii="Calibri" w:hAnsi="Calibri"/>
                <w:sz w:val="16"/>
                <w:szCs w:val="16"/>
              </w:rPr>
              <w:t>En la casilla de COMENTARIOS GENERALES se recogerá cualquier otro comentario no incluido (por ejemplo, especificar otros cursos, etc.), además de los títulos de los cursos derivados de la detección.</w:t>
            </w:r>
          </w:p>
          <w:p w14:paraId="59B97671" w14:textId="77777777" w:rsidR="00E93CC7" w:rsidRPr="00E93CC7" w:rsidRDefault="00E93CC7" w:rsidP="00E93CC7">
            <w:pPr>
              <w:numPr>
                <w:ilvl w:val="0"/>
                <w:numId w:val="17"/>
              </w:numPr>
              <w:tabs>
                <w:tab w:val="clear" w:pos="720"/>
              </w:tabs>
              <w:ind w:left="360"/>
              <w:jc w:val="both"/>
              <w:rPr>
                <w:rFonts w:ascii="Calibri" w:hAnsi="Calibri"/>
                <w:sz w:val="16"/>
                <w:szCs w:val="16"/>
              </w:rPr>
            </w:pPr>
            <w:r w:rsidRPr="00E93CC7">
              <w:rPr>
                <w:rFonts w:ascii="Calibri" w:hAnsi="Calibri"/>
                <w:sz w:val="16"/>
                <w:szCs w:val="16"/>
              </w:rPr>
              <w:t>En caso de que en algún apartado no tengan ningún interés o prioridad se señalará como prioridad 1.</w:t>
            </w:r>
          </w:p>
          <w:p w14:paraId="6EF7643E" w14:textId="01CCD898" w:rsidR="00CF4A66" w:rsidRPr="00E93CC7" w:rsidRDefault="00E93CC7" w:rsidP="00CF4A66">
            <w:pPr>
              <w:numPr>
                <w:ilvl w:val="0"/>
                <w:numId w:val="17"/>
              </w:numPr>
              <w:tabs>
                <w:tab w:val="clear" w:pos="720"/>
              </w:tabs>
              <w:ind w:left="360"/>
              <w:jc w:val="both"/>
              <w:rPr>
                <w:rFonts w:ascii="Calibri" w:hAnsi="Calibri"/>
                <w:sz w:val="16"/>
                <w:szCs w:val="16"/>
              </w:rPr>
            </w:pPr>
            <w:r w:rsidRPr="00E93CC7">
              <w:rPr>
                <w:rFonts w:ascii="Calibri" w:hAnsi="Calibri"/>
                <w:sz w:val="16"/>
                <w:szCs w:val="16"/>
              </w:rPr>
              <w:t>La máxima prioridad definida por el valor 4 indicará que la formación especificada es obligatoria y debería realizarse en el presente Plan de Formación</w:t>
            </w:r>
            <w:r w:rsidR="001A4186">
              <w:rPr>
                <w:rFonts w:ascii="Calibri" w:hAnsi="Calibri"/>
                <w:sz w:val="16"/>
                <w:szCs w:val="16"/>
              </w:rPr>
              <w:t>.</w:t>
            </w:r>
            <w:bookmarkStart w:id="0" w:name="_GoBack"/>
            <w:bookmarkEnd w:id="0"/>
          </w:p>
        </w:tc>
      </w:tr>
    </w:tbl>
    <w:p w14:paraId="0C391544" w14:textId="77777777" w:rsidR="00CF4A66" w:rsidRPr="00CF4A66" w:rsidRDefault="00CF4A66" w:rsidP="00CF4A66">
      <w:pPr>
        <w:rPr>
          <w:rStyle w:val="FormHeadingChar"/>
          <w:rFonts w:ascii="Calibri" w:hAnsi="Calibri" w:cs="Arial"/>
          <w:color w:val="000000"/>
          <w:sz w:val="21"/>
          <w:szCs w:val="21"/>
        </w:rPr>
      </w:pPr>
    </w:p>
    <w:sectPr w:rsidR="00CF4A66" w:rsidRPr="00CF4A66" w:rsidSect="00CF4A66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144" w:right="720" w:bottom="1440" w:left="720" w:header="426" w:footer="4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D4869" w14:textId="77777777" w:rsidR="00CF4A66" w:rsidRDefault="00CF4A66" w:rsidP="00174DBF">
      <w:r>
        <w:separator/>
      </w:r>
    </w:p>
  </w:endnote>
  <w:endnote w:type="continuationSeparator" w:id="0">
    <w:p w14:paraId="2823838A" w14:textId="77777777" w:rsidR="00CF4A66" w:rsidRDefault="00CF4A66" w:rsidP="0017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メイリオ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05BAF" w14:textId="1A8DBAAC" w:rsidR="00CF4A66" w:rsidRPr="001A4186" w:rsidRDefault="00E93CC7" w:rsidP="00FE25E0">
    <w:pPr>
      <w:pStyle w:val="Ttulo"/>
      <w:rPr>
        <w:sz w:val="46"/>
        <w:szCs w:val="46"/>
      </w:rPr>
    </w:pPr>
    <w:r w:rsidRPr="001A4186">
      <w:rPr>
        <w:sz w:val="46"/>
        <w:szCs w:val="46"/>
        <w:lang w:val="es-ES"/>
      </w:rPr>
      <w:t>Detección necesidades formativas ind</w:t>
    </w:r>
    <w:r w:rsidR="001A4186">
      <w:rPr>
        <w:sz w:val="46"/>
        <w:szCs w:val="46"/>
        <w:lang w:val="es-ES"/>
      </w:rPr>
      <w:t>ividuales</w:t>
    </w:r>
  </w:p>
  <w:tbl>
    <w:tblPr>
      <w:tblW w:w="10740" w:type="dxa"/>
      <w:tblLook w:val="04A0" w:firstRow="1" w:lastRow="0" w:firstColumn="1" w:lastColumn="0" w:noHBand="0" w:noVBand="1"/>
    </w:tblPr>
    <w:tblGrid>
      <w:gridCol w:w="1647"/>
      <w:gridCol w:w="1640"/>
      <w:gridCol w:w="1924"/>
      <w:gridCol w:w="3811"/>
      <w:gridCol w:w="1718"/>
    </w:tblGrid>
    <w:tr w:rsidR="001A4186" w14:paraId="30E9A064" w14:textId="77777777" w:rsidTr="00985BBF">
      <w:tc>
        <w:tcPr>
          <w:tcW w:w="1647" w:type="dxa"/>
        </w:tcPr>
        <w:p w14:paraId="06A3E9A8" w14:textId="77777777" w:rsidR="001A4186" w:rsidRDefault="001A4186" w:rsidP="00985BBF">
          <w:pPr>
            <w:pStyle w:val="Piedepgina"/>
          </w:pPr>
          <w:r>
            <w:rPr>
              <w:lang w:val="es-ES"/>
            </w:rPr>
            <w:t>CÓDIGO</w:t>
          </w:r>
        </w:p>
      </w:tc>
      <w:tc>
        <w:tcPr>
          <w:tcW w:w="1640" w:type="dxa"/>
        </w:tcPr>
        <w:p w14:paraId="59478D86" w14:textId="77777777" w:rsidR="001A4186" w:rsidRDefault="001A4186" w:rsidP="00985BBF">
          <w:pPr>
            <w:pStyle w:val="Piedepgina"/>
          </w:pPr>
          <w:r>
            <w:rPr>
              <w:lang w:val="es-ES"/>
            </w:rPr>
            <w:t>Área responsable</w:t>
          </w:r>
        </w:p>
      </w:tc>
      <w:tc>
        <w:tcPr>
          <w:tcW w:w="1924" w:type="dxa"/>
        </w:tcPr>
        <w:p w14:paraId="290D3010" w14:textId="77777777" w:rsidR="001A4186" w:rsidRDefault="001A4186" w:rsidP="00985BBF">
          <w:pPr>
            <w:pStyle w:val="Piedepgina"/>
          </w:pPr>
          <w:r>
            <w:rPr>
              <w:lang w:val="es-ES"/>
            </w:rPr>
            <w:t>Proceso/S implicado/s</w:t>
          </w:r>
        </w:p>
      </w:tc>
      <w:tc>
        <w:tcPr>
          <w:tcW w:w="3811" w:type="dxa"/>
        </w:tcPr>
        <w:p w14:paraId="79F99C3E" w14:textId="77777777" w:rsidR="001A4186" w:rsidRDefault="001A4186" w:rsidP="00985BBF">
          <w:pPr>
            <w:pStyle w:val="Piedepgina"/>
            <w:rPr>
              <w:lang w:val="es-ES"/>
            </w:rPr>
          </w:pPr>
          <w:r>
            <w:rPr>
              <w:lang w:val="es-ES"/>
            </w:rPr>
            <w:t>CONTACTO / INFORMACIÓN</w:t>
          </w:r>
        </w:p>
      </w:tc>
      <w:tc>
        <w:tcPr>
          <w:tcW w:w="1718" w:type="dxa"/>
        </w:tcPr>
        <w:p w14:paraId="77EBECD5" w14:textId="77777777" w:rsidR="001A4186" w:rsidRDefault="001A4186" w:rsidP="00985BBF">
          <w:pPr>
            <w:pStyle w:val="Piedepgina"/>
            <w:jc w:val="right"/>
            <w:rPr>
              <w:lang w:val="es-ES"/>
            </w:rPr>
          </w:pPr>
          <w:r>
            <w:rPr>
              <w:lang w:val="es-ES"/>
            </w:rPr>
            <w:t>VERSIÓN</w:t>
          </w:r>
        </w:p>
      </w:tc>
    </w:tr>
    <w:tr w:rsidR="001A4186" w14:paraId="37D4A9E0" w14:textId="77777777" w:rsidTr="00985BBF">
      <w:tc>
        <w:tcPr>
          <w:tcW w:w="1647" w:type="dxa"/>
        </w:tcPr>
        <w:p w14:paraId="0DBADD4B" w14:textId="77777777" w:rsidR="001A4186" w:rsidRDefault="001A4186" w:rsidP="00985BBF">
          <w:pPr>
            <w:pStyle w:val="ContactDetails"/>
          </w:pPr>
          <w:r>
            <w:t>TBD</w:t>
          </w:r>
        </w:p>
      </w:tc>
      <w:tc>
        <w:tcPr>
          <w:tcW w:w="1640" w:type="dxa"/>
        </w:tcPr>
        <w:p w14:paraId="54C84C3A" w14:textId="77777777" w:rsidR="001A4186" w:rsidRDefault="001A4186" w:rsidP="00985BBF">
          <w:pPr>
            <w:pStyle w:val="ContactDetails"/>
          </w:pPr>
          <w:r>
            <w:t>ASSGG</w:t>
          </w:r>
        </w:p>
      </w:tc>
      <w:tc>
        <w:tcPr>
          <w:tcW w:w="1924" w:type="dxa"/>
        </w:tcPr>
        <w:p w14:paraId="23213FF0" w14:textId="77777777" w:rsidR="001A4186" w:rsidRDefault="001A4186" w:rsidP="00985BBF">
          <w:pPr>
            <w:pStyle w:val="ContactDetails"/>
          </w:pPr>
          <w:r>
            <w:t>RRHH</w:t>
          </w:r>
        </w:p>
      </w:tc>
      <w:tc>
        <w:tcPr>
          <w:tcW w:w="3811" w:type="dxa"/>
        </w:tcPr>
        <w:p w14:paraId="4D9E9F1F" w14:textId="77777777" w:rsidR="001A4186" w:rsidRDefault="001A4186" w:rsidP="00985BBF">
          <w:pPr>
            <w:pStyle w:val="ContactDetails"/>
          </w:pPr>
          <w:r>
            <w:t>grupo.procesos@iac.es</w:t>
          </w:r>
        </w:p>
      </w:tc>
      <w:tc>
        <w:tcPr>
          <w:tcW w:w="1718" w:type="dxa"/>
        </w:tcPr>
        <w:p w14:paraId="594B464C" w14:textId="77777777" w:rsidR="001A4186" w:rsidRDefault="001A4186" w:rsidP="00985BBF">
          <w:pPr>
            <w:pStyle w:val="ContactDetails"/>
            <w:jc w:val="right"/>
          </w:pPr>
          <w:r>
            <w:t>JUNIO 2016</w:t>
          </w:r>
        </w:p>
      </w:tc>
    </w:tr>
  </w:tbl>
  <w:p w14:paraId="3494D9AC" w14:textId="4C696176" w:rsidR="00CF4A66" w:rsidRDefault="001A4186" w:rsidP="001A4186">
    <w:pPr>
      <w:pStyle w:val="Piedepgina"/>
      <w:tabs>
        <w:tab w:val="left" w:pos="947"/>
      </w:tabs>
    </w:pPr>
    <w: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9D4C3" w14:textId="4E652D75" w:rsidR="00CF4A66" w:rsidRPr="001A4186" w:rsidRDefault="00E93CC7" w:rsidP="00174DBF">
    <w:pPr>
      <w:pStyle w:val="Ttulo"/>
      <w:rPr>
        <w:sz w:val="46"/>
        <w:szCs w:val="46"/>
      </w:rPr>
    </w:pPr>
    <w:r w:rsidRPr="001A4186">
      <w:rPr>
        <w:sz w:val="46"/>
        <w:szCs w:val="46"/>
        <w:lang w:val="es-ES"/>
      </w:rPr>
      <w:t>Detección necesidades formativas ind</w:t>
    </w:r>
    <w:r w:rsidR="001A4186" w:rsidRPr="001A4186">
      <w:rPr>
        <w:sz w:val="46"/>
        <w:szCs w:val="46"/>
        <w:lang w:val="es-ES"/>
      </w:rPr>
      <w:t>ividuales</w:t>
    </w:r>
  </w:p>
  <w:tbl>
    <w:tblPr>
      <w:tblW w:w="10740" w:type="dxa"/>
      <w:tblLook w:val="04A0" w:firstRow="1" w:lastRow="0" w:firstColumn="1" w:lastColumn="0" w:noHBand="0" w:noVBand="1"/>
    </w:tblPr>
    <w:tblGrid>
      <w:gridCol w:w="1647"/>
      <w:gridCol w:w="1640"/>
      <w:gridCol w:w="1924"/>
      <w:gridCol w:w="3811"/>
      <w:gridCol w:w="1718"/>
    </w:tblGrid>
    <w:tr w:rsidR="00CF4A66" w14:paraId="5E61599F" w14:textId="77777777" w:rsidTr="001A4186">
      <w:tc>
        <w:tcPr>
          <w:tcW w:w="1647" w:type="dxa"/>
        </w:tcPr>
        <w:p w14:paraId="7D240A3D" w14:textId="77777777" w:rsidR="00CF4A66" w:rsidRDefault="00CF4A66">
          <w:pPr>
            <w:pStyle w:val="Piedepgina"/>
          </w:pPr>
          <w:r>
            <w:rPr>
              <w:lang w:val="es-ES"/>
            </w:rPr>
            <w:t>CÓDIGO</w:t>
          </w:r>
        </w:p>
      </w:tc>
      <w:tc>
        <w:tcPr>
          <w:tcW w:w="1640" w:type="dxa"/>
        </w:tcPr>
        <w:p w14:paraId="6AA9B859" w14:textId="77777777" w:rsidR="00CF4A66" w:rsidRDefault="00CF4A66">
          <w:pPr>
            <w:pStyle w:val="Piedepgina"/>
          </w:pPr>
          <w:r>
            <w:rPr>
              <w:lang w:val="es-ES"/>
            </w:rPr>
            <w:t>Área responsable</w:t>
          </w:r>
        </w:p>
      </w:tc>
      <w:tc>
        <w:tcPr>
          <w:tcW w:w="1924" w:type="dxa"/>
        </w:tcPr>
        <w:p w14:paraId="0C1227A5" w14:textId="77777777" w:rsidR="00CF4A66" w:rsidRDefault="00CF4A66">
          <w:pPr>
            <w:pStyle w:val="Piedepgina"/>
          </w:pPr>
          <w:r>
            <w:rPr>
              <w:lang w:val="es-ES"/>
            </w:rPr>
            <w:t>Proceso/S implicado/s</w:t>
          </w:r>
        </w:p>
      </w:tc>
      <w:tc>
        <w:tcPr>
          <w:tcW w:w="3811" w:type="dxa"/>
        </w:tcPr>
        <w:p w14:paraId="2F879B57" w14:textId="77777777" w:rsidR="00CF4A66" w:rsidRDefault="00CF4A66">
          <w:pPr>
            <w:pStyle w:val="Piedepgina"/>
            <w:rPr>
              <w:lang w:val="es-ES"/>
            </w:rPr>
          </w:pPr>
          <w:r>
            <w:rPr>
              <w:lang w:val="es-ES"/>
            </w:rPr>
            <w:t>CONTACTO / INFORMACIÓN</w:t>
          </w:r>
        </w:p>
      </w:tc>
      <w:tc>
        <w:tcPr>
          <w:tcW w:w="1718" w:type="dxa"/>
        </w:tcPr>
        <w:p w14:paraId="005F2D81" w14:textId="6B16CB5A" w:rsidR="00CF4A66" w:rsidRDefault="001A4186" w:rsidP="001A4186">
          <w:pPr>
            <w:pStyle w:val="Piedepgina"/>
            <w:jc w:val="right"/>
            <w:rPr>
              <w:lang w:val="es-ES"/>
            </w:rPr>
          </w:pPr>
          <w:r>
            <w:rPr>
              <w:lang w:val="es-ES"/>
            </w:rPr>
            <w:t>VERSIÓN</w:t>
          </w:r>
        </w:p>
      </w:tc>
    </w:tr>
    <w:tr w:rsidR="00CF4A66" w14:paraId="5BE770AE" w14:textId="77777777" w:rsidTr="001A4186">
      <w:tc>
        <w:tcPr>
          <w:tcW w:w="1647" w:type="dxa"/>
        </w:tcPr>
        <w:p w14:paraId="57B80599" w14:textId="4062862A" w:rsidR="00CF4A66" w:rsidRDefault="00CF4A66" w:rsidP="00174DBF">
          <w:pPr>
            <w:pStyle w:val="ContactDetails"/>
          </w:pPr>
          <w:r>
            <w:t>TBD</w:t>
          </w:r>
        </w:p>
      </w:tc>
      <w:tc>
        <w:tcPr>
          <w:tcW w:w="1640" w:type="dxa"/>
        </w:tcPr>
        <w:p w14:paraId="49BBA8D5" w14:textId="0CA95272" w:rsidR="00CF4A66" w:rsidRDefault="00CF4A66" w:rsidP="00016AF1">
          <w:pPr>
            <w:pStyle w:val="ContactDetails"/>
          </w:pPr>
          <w:r>
            <w:t>ASSGG</w:t>
          </w:r>
        </w:p>
      </w:tc>
      <w:tc>
        <w:tcPr>
          <w:tcW w:w="1924" w:type="dxa"/>
        </w:tcPr>
        <w:p w14:paraId="3F48BC96" w14:textId="6AFDD710" w:rsidR="00CF4A66" w:rsidRDefault="00CF4A66" w:rsidP="00174DBF">
          <w:pPr>
            <w:pStyle w:val="ContactDetails"/>
          </w:pPr>
          <w:r>
            <w:t>RRHH</w:t>
          </w:r>
        </w:p>
      </w:tc>
      <w:tc>
        <w:tcPr>
          <w:tcW w:w="3811" w:type="dxa"/>
        </w:tcPr>
        <w:p w14:paraId="64778BB9" w14:textId="77777777" w:rsidR="00CF4A66" w:rsidRDefault="00CF4A66" w:rsidP="00174DBF">
          <w:pPr>
            <w:pStyle w:val="ContactDetails"/>
          </w:pPr>
          <w:r>
            <w:t>grupo.procesos@iac.es</w:t>
          </w:r>
        </w:p>
      </w:tc>
      <w:tc>
        <w:tcPr>
          <w:tcW w:w="1718" w:type="dxa"/>
        </w:tcPr>
        <w:p w14:paraId="5938321D" w14:textId="648431DB" w:rsidR="00CF4A66" w:rsidRDefault="001A4186" w:rsidP="001A4186">
          <w:pPr>
            <w:pStyle w:val="ContactDetails"/>
            <w:jc w:val="right"/>
          </w:pPr>
          <w:r>
            <w:t>JUNIO 2016</w:t>
          </w:r>
        </w:p>
      </w:tc>
    </w:tr>
  </w:tbl>
  <w:p w14:paraId="58DA9D80" w14:textId="77BF897C" w:rsidR="00CF4A66" w:rsidRDefault="00CF4A66" w:rsidP="00E31B60">
    <w:pPr>
      <w:pStyle w:val="Piedepgina"/>
      <w:tabs>
        <w:tab w:val="left" w:pos="947"/>
      </w:tabs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A9BAC" w14:textId="77777777" w:rsidR="00CF4A66" w:rsidRDefault="00CF4A66" w:rsidP="00174DBF">
      <w:r>
        <w:separator/>
      </w:r>
    </w:p>
  </w:footnote>
  <w:footnote w:type="continuationSeparator" w:id="0">
    <w:p w14:paraId="555366C8" w14:textId="77777777" w:rsidR="00CF4A66" w:rsidRDefault="00CF4A66" w:rsidP="00174DB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466"/>
      <w:gridCol w:w="614"/>
      <w:gridCol w:w="936"/>
    </w:tblGrid>
    <w:tr w:rsidR="00CF4A66" w14:paraId="1C9BBEA5" w14:textId="77777777" w:rsidTr="00174DBF">
      <w:tc>
        <w:tcPr>
          <w:tcW w:w="10008" w:type="dxa"/>
          <w:vAlign w:val="bottom"/>
        </w:tcPr>
        <w:p w14:paraId="42D3F928" w14:textId="77777777" w:rsidR="00CF4A66" w:rsidRDefault="00CF4A66">
          <w:pPr>
            <w:pStyle w:val="Encabezado"/>
          </w:pPr>
        </w:p>
      </w:tc>
      <w:tc>
        <w:tcPr>
          <w:tcW w:w="630" w:type="dxa"/>
          <w:vAlign w:val="bottom"/>
        </w:tcPr>
        <w:p w14:paraId="590A3D7C" w14:textId="77777777" w:rsidR="00CF4A66" w:rsidRPr="004B27D5" w:rsidRDefault="00CF4A66">
          <w:pPr>
            <w:pStyle w:val="Encabezado"/>
            <w:rPr>
              <w:rStyle w:val="Nmerodepgina"/>
            </w:rPr>
          </w:pPr>
          <w:r w:rsidRPr="004B27D5">
            <w:rPr>
              <w:rStyle w:val="Nmerodepgina"/>
            </w:rPr>
            <w:fldChar w:fldCharType="begin"/>
          </w:r>
          <w:r w:rsidRPr="004B27D5">
            <w:rPr>
              <w:rStyle w:val="Nmerodepgina"/>
            </w:rPr>
            <w:instrText>PAGE</w:instrText>
          </w:r>
          <w:r w:rsidRPr="004B27D5">
            <w:rPr>
              <w:rStyle w:val="Nmerodepgina"/>
            </w:rPr>
            <w:fldChar w:fldCharType="separate"/>
          </w:r>
          <w:r w:rsidR="001A4186">
            <w:rPr>
              <w:rStyle w:val="Nmerodepgina"/>
              <w:noProof/>
            </w:rPr>
            <w:t>2</w:t>
          </w:r>
          <w:r w:rsidRPr="004B27D5">
            <w:rPr>
              <w:rStyle w:val="Nmerodepgina"/>
            </w:rPr>
            <w:fldChar w:fldCharType="end"/>
          </w:r>
        </w:p>
      </w:tc>
      <w:tc>
        <w:tcPr>
          <w:tcW w:w="378" w:type="dxa"/>
          <w:vAlign w:val="bottom"/>
        </w:tcPr>
        <w:p w14:paraId="78E5A299" w14:textId="77777777" w:rsidR="00CF4A66" w:rsidRDefault="00CF4A66" w:rsidP="00174DBF">
          <w:pPr>
            <w:pStyle w:val="Encabezado"/>
            <w:spacing w:after="0"/>
          </w:pPr>
          <w:r w:rsidRPr="000157CE">
            <w:rPr>
              <w:noProof/>
              <w:lang w:val="es-ES"/>
            </w:rPr>
            <mc:AlternateContent>
              <mc:Choice Requires="wps">
                <w:drawing>
                  <wp:inline distT="0" distB="0" distL="0" distR="0" wp14:anchorId="02C5F06E" wp14:editId="7EA55611">
                    <wp:extent cx="457200" cy="914400"/>
                    <wp:effectExtent l="0" t="0" r="0" b="0"/>
                    <wp:docPr id="2" name="Equal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7200" cy="914400"/>
                            </a:xfrm>
                            <a:custGeom>
                              <a:avLst/>
                              <a:gdLst>
                                <a:gd name="connsiteX0" fmla="*/ 335499 w 2531110"/>
                                <a:gd name="connsiteY0" fmla="*/ 155533 h 755015"/>
                                <a:gd name="connsiteX1" fmla="*/ 2195611 w 2531110"/>
                                <a:gd name="connsiteY1" fmla="*/ 155533 h 755015"/>
                                <a:gd name="connsiteX2" fmla="*/ 2195611 w 2531110"/>
                                <a:gd name="connsiteY2" fmla="*/ 333113 h 755015"/>
                                <a:gd name="connsiteX3" fmla="*/ 335499 w 2531110"/>
                                <a:gd name="connsiteY3" fmla="*/ 333113 h 755015"/>
                                <a:gd name="connsiteX4" fmla="*/ 335499 w 2531110"/>
                                <a:gd name="connsiteY4" fmla="*/ 155533 h 755015"/>
                                <a:gd name="connsiteX5" fmla="*/ 335499 w 2531110"/>
                                <a:gd name="connsiteY5" fmla="*/ 421902 h 755015"/>
                                <a:gd name="connsiteX6" fmla="*/ 2195611 w 2531110"/>
                                <a:gd name="connsiteY6" fmla="*/ 421902 h 755015"/>
                                <a:gd name="connsiteX7" fmla="*/ 2195611 w 2531110"/>
                                <a:gd name="connsiteY7" fmla="*/ 599482 h 755015"/>
                                <a:gd name="connsiteX8" fmla="*/ 335499 w 2531110"/>
                                <a:gd name="connsiteY8" fmla="*/ 599482 h 755015"/>
                                <a:gd name="connsiteX9" fmla="*/ 335499 w 2531110"/>
                                <a:gd name="connsiteY9" fmla="*/ 421902 h 755015"/>
                                <a:gd name="connsiteX0" fmla="*/ 0 w 1860113"/>
                                <a:gd name="connsiteY0" fmla="*/ 675861 h 1119810"/>
                                <a:gd name="connsiteX1" fmla="*/ 1860112 w 1860113"/>
                                <a:gd name="connsiteY1" fmla="*/ 0 h 1119810"/>
                                <a:gd name="connsiteX2" fmla="*/ 1860112 w 1860113"/>
                                <a:gd name="connsiteY2" fmla="*/ 853441 h 1119810"/>
                                <a:gd name="connsiteX3" fmla="*/ 0 w 1860113"/>
                                <a:gd name="connsiteY3" fmla="*/ 853441 h 1119810"/>
                                <a:gd name="connsiteX4" fmla="*/ 0 w 1860113"/>
                                <a:gd name="connsiteY4" fmla="*/ 675861 h 1119810"/>
                                <a:gd name="connsiteX5" fmla="*/ 0 w 1860113"/>
                                <a:gd name="connsiteY5" fmla="*/ 942230 h 1119810"/>
                                <a:gd name="connsiteX6" fmla="*/ 1860112 w 1860113"/>
                                <a:gd name="connsiteY6" fmla="*/ 942230 h 1119810"/>
                                <a:gd name="connsiteX7" fmla="*/ 1860112 w 1860113"/>
                                <a:gd name="connsiteY7" fmla="*/ 1119810 h 1119810"/>
                                <a:gd name="connsiteX8" fmla="*/ 0 w 1860113"/>
                                <a:gd name="connsiteY8" fmla="*/ 1119810 h 1119810"/>
                                <a:gd name="connsiteX9" fmla="*/ 0 w 1860113"/>
                                <a:gd name="connsiteY9" fmla="*/ 942230 h 1119810"/>
                                <a:gd name="connsiteX0" fmla="*/ 0 w 1860112"/>
                                <a:gd name="connsiteY0" fmla="*/ 0 h 1119810"/>
                                <a:gd name="connsiteX1" fmla="*/ 1860112 w 1860112"/>
                                <a:gd name="connsiteY1" fmla="*/ 0 h 1119810"/>
                                <a:gd name="connsiteX2" fmla="*/ 1860112 w 1860112"/>
                                <a:gd name="connsiteY2" fmla="*/ 853441 h 1119810"/>
                                <a:gd name="connsiteX3" fmla="*/ 0 w 1860112"/>
                                <a:gd name="connsiteY3" fmla="*/ 853441 h 1119810"/>
                                <a:gd name="connsiteX4" fmla="*/ 0 w 1860112"/>
                                <a:gd name="connsiteY4" fmla="*/ 0 h 1119810"/>
                                <a:gd name="connsiteX5" fmla="*/ 0 w 1860112"/>
                                <a:gd name="connsiteY5" fmla="*/ 942230 h 1119810"/>
                                <a:gd name="connsiteX6" fmla="*/ 1860112 w 1860112"/>
                                <a:gd name="connsiteY6" fmla="*/ 942230 h 1119810"/>
                                <a:gd name="connsiteX7" fmla="*/ 1860112 w 1860112"/>
                                <a:gd name="connsiteY7" fmla="*/ 1119810 h 1119810"/>
                                <a:gd name="connsiteX8" fmla="*/ 0 w 1860112"/>
                                <a:gd name="connsiteY8" fmla="*/ 1119810 h 1119810"/>
                                <a:gd name="connsiteX9" fmla="*/ 0 w 1860112"/>
                                <a:gd name="connsiteY9" fmla="*/ 942230 h 1119810"/>
                                <a:gd name="connsiteX0" fmla="*/ 0 w 1860112"/>
                                <a:gd name="connsiteY0" fmla="*/ 0 h 1119810"/>
                                <a:gd name="connsiteX1" fmla="*/ 1860112 w 1860112"/>
                                <a:gd name="connsiteY1" fmla="*/ 0 h 1119810"/>
                                <a:gd name="connsiteX2" fmla="*/ 1860112 w 1860112"/>
                                <a:gd name="connsiteY2" fmla="*/ 853441 h 1119810"/>
                                <a:gd name="connsiteX3" fmla="*/ 0 w 1860112"/>
                                <a:gd name="connsiteY3" fmla="*/ 853441 h 1119810"/>
                                <a:gd name="connsiteX4" fmla="*/ 0 w 1860112"/>
                                <a:gd name="connsiteY4" fmla="*/ 0 h 1119810"/>
                                <a:gd name="connsiteX5" fmla="*/ 0 w 1860112"/>
                                <a:gd name="connsiteY5" fmla="*/ 942230 h 1119810"/>
                                <a:gd name="connsiteX6" fmla="*/ 1860112 w 1860112"/>
                                <a:gd name="connsiteY6" fmla="*/ 942230 h 1119810"/>
                                <a:gd name="connsiteX7" fmla="*/ 1860112 w 1860112"/>
                                <a:gd name="connsiteY7" fmla="*/ 1053239 h 1119810"/>
                                <a:gd name="connsiteX8" fmla="*/ 0 w 1860112"/>
                                <a:gd name="connsiteY8" fmla="*/ 1119810 h 1119810"/>
                                <a:gd name="connsiteX9" fmla="*/ 0 w 1860112"/>
                                <a:gd name="connsiteY9" fmla="*/ 942230 h 1119810"/>
                                <a:gd name="connsiteX0" fmla="*/ 0 w 1860112"/>
                                <a:gd name="connsiteY0" fmla="*/ 0 h 1053239"/>
                                <a:gd name="connsiteX1" fmla="*/ 1860112 w 1860112"/>
                                <a:gd name="connsiteY1" fmla="*/ 0 h 1053239"/>
                                <a:gd name="connsiteX2" fmla="*/ 1860112 w 1860112"/>
                                <a:gd name="connsiteY2" fmla="*/ 853441 h 1053239"/>
                                <a:gd name="connsiteX3" fmla="*/ 0 w 1860112"/>
                                <a:gd name="connsiteY3" fmla="*/ 853441 h 1053239"/>
                                <a:gd name="connsiteX4" fmla="*/ 0 w 1860112"/>
                                <a:gd name="connsiteY4" fmla="*/ 0 h 1053239"/>
                                <a:gd name="connsiteX5" fmla="*/ 0 w 1860112"/>
                                <a:gd name="connsiteY5" fmla="*/ 942230 h 1053239"/>
                                <a:gd name="connsiteX6" fmla="*/ 1860112 w 1860112"/>
                                <a:gd name="connsiteY6" fmla="*/ 942230 h 1053239"/>
                                <a:gd name="connsiteX7" fmla="*/ 1860112 w 1860112"/>
                                <a:gd name="connsiteY7" fmla="*/ 1053239 h 1053239"/>
                                <a:gd name="connsiteX8" fmla="*/ 0 w 1860112"/>
                                <a:gd name="connsiteY8" fmla="*/ 1053239 h 1053239"/>
                                <a:gd name="connsiteX9" fmla="*/ 0 w 1860112"/>
                                <a:gd name="connsiteY9" fmla="*/ 942230 h 1053239"/>
                                <a:gd name="connsiteX0" fmla="*/ 0 w 1860112"/>
                                <a:gd name="connsiteY0" fmla="*/ 0 h 1053239"/>
                                <a:gd name="connsiteX1" fmla="*/ 1860112 w 1860112"/>
                                <a:gd name="connsiteY1" fmla="*/ 0 h 1053239"/>
                                <a:gd name="connsiteX2" fmla="*/ 1860112 w 1860112"/>
                                <a:gd name="connsiteY2" fmla="*/ 853441 h 1053239"/>
                                <a:gd name="connsiteX3" fmla="*/ 0 w 1860112"/>
                                <a:gd name="connsiteY3" fmla="*/ 853441 h 1053239"/>
                                <a:gd name="connsiteX4" fmla="*/ 0 w 1860112"/>
                                <a:gd name="connsiteY4" fmla="*/ 0 h 1053239"/>
                                <a:gd name="connsiteX5" fmla="*/ 0 w 1860112"/>
                                <a:gd name="connsiteY5" fmla="*/ 942230 h 1053239"/>
                                <a:gd name="connsiteX6" fmla="*/ 1860112 w 1860112"/>
                                <a:gd name="connsiteY6" fmla="*/ 942230 h 1053239"/>
                                <a:gd name="connsiteX7" fmla="*/ 1860112 w 1860112"/>
                                <a:gd name="connsiteY7" fmla="*/ 1010622 h 1053239"/>
                                <a:gd name="connsiteX8" fmla="*/ 0 w 1860112"/>
                                <a:gd name="connsiteY8" fmla="*/ 1053239 h 1053239"/>
                                <a:gd name="connsiteX9" fmla="*/ 0 w 1860112"/>
                                <a:gd name="connsiteY9" fmla="*/ 942230 h 1053239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42230 h 1010622"/>
                                <a:gd name="connsiteX6" fmla="*/ 1860112 w 1860112"/>
                                <a:gd name="connsiteY6" fmla="*/ 942230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42230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42230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42230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11773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1010622 h 1010622"/>
                                <a:gd name="connsiteX9" fmla="*/ 0 w 1860112"/>
                                <a:gd name="connsiteY9" fmla="*/ 911773 h 1010622"/>
                                <a:gd name="connsiteX0" fmla="*/ 0 w 1860112"/>
                                <a:gd name="connsiteY0" fmla="*/ 0 h 1010622"/>
                                <a:gd name="connsiteX1" fmla="*/ 1860112 w 1860112"/>
                                <a:gd name="connsiteY1" fmla="*/ 0 h 1010622"/>
                                <a:gd name="connsiteX2" fmla="*/ 1860112 w 1860112"/>
                                <a:gd name="connsiteY2" fmla="*/ 853441 h 1010622"/>
                                <a:gd name="connsiteX3" fmla="*/ 0 w 1860112"/>
                                <a:gd name="connsiteY3" fmla="*/ 853441 h 1010622"/>
                                <a:gd name="connsiteX4" fmla="*/ 0 w 1860112"/>
                                <a:gd name="connsiteY4" fmla="*/ 0 h 1010622"/>
                                <a:gd name="connsiteX5" fmla="*/ 0 w 1860112"/>
                                <a:gd name="connsiteY5" fmla="*/ 911773 h 1010622"/>
                                <a:gd name="connsiteX6" fmla="*/ 1860112 w 1860112"/>
                                <a:gd name="connsiteY6" fmla="*/ 911773 h 1010622"/>
                                <a:gd name="connsiteX7" fmla="*/ 1860112 w 1860112"/>
                                <a:gd name="connsiteY7" fmla="*/ 1010622 h 1010622"/>
                                <a:gd name="connsiteX8" fmla="*/ 0 w 1860112"/>
                                <a:gd name="connsiteY8" fmla="*/ 955801 h 1010622"/>
                                <a:gd name="connsiteX9" fmla="*/ 0 w 1860112"/>
                                <a:gd name="connsiteY9" fmla="*/ 911773 h 1010622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911773 h 955801"/>
                                <a:gd name="connsiteX6" fmla="*/ 1860112 w 1860112"/>
                                <a:gd name="connsiteY6" fmla="*/ 911773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911773 h 955801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887407 h 955801"/>
                                <a:gd name="connsiteX6" fmla="*/ 1860112 w 1860112"/>
                                <a:gd name="connsiteY6" fmla="*/ 911773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887407 h 955801"/>
                                <a:gd name="connsiteX0" fmla="*/ 0 w 1860112"/>
                                <a:gd name="connsiteY0" fmla="*/ 0 h 955801"/>
                                <a:gd name="connsiteX1" fmla="*/ 1860112 w 1860112"/>
                                <a:gd name="connsiteY1" fmla="*/ 0 h 955801"/>
                                <a:gd name="connsiteX2" fmla="*/ 1860112 w 1860112"/>
                                <a:gd name="connsiteY2" fmla="*/ 853441 h 955801"/>
                                <a:gd name="connsiteX3" fmla="*/ 0 w 1860112"/>
                                <a:gd name="connsiteY3" fmla="*/ 853441 h 955801"/>
                                <a:gd name="connsiteX4" fmla="*/ 0 w 1860112"/>
                                <a:gd name="connsiteY4" fmla="*/ 0 h 955801"/>
                                <a:gd name="connsiteX5" fmla="*/ 0 w 1860112"/>
                                <a:gd name="connsiteY5" fmla="*/ 887407 h 955801"/>
                                <a:gd name="connsiteX6" fmla="*/ 1860112 w 1860112"/>
                                <a:gd name="connsiteY6" fmla="*/ 887407 h 955801"/>
                                <a:gd name="connsiteX7" fmla="*/ 1860112 w 1860112"/>
                                <a:gd name="connsiteY7" fmla="*/ 955800 h 955801"/>
                                <a:gd name="connsiteX8" fmla="*/ 0 w 1860112"/>
                                <a:gd name="connsiteY8" fmla="*/ 955801 h 955801"/>
                                <a:gd name="connsiteX9" fmla="*/ 0 w 1860112"/>
                                <a:gd name="connsiteY9" fmla="*/ 887407 h 955801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887407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55801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887407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887407 h 998442"/>
                                <a:gd name="connsiteX6" fmla="*/ 1860112 w 1860112"/>
                                <a:gd name="connsiteY6" fmla="*/ 923964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887407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17872 h 998442"/>
                                <a:gd name="connsiteX6" fmla="*/ 1860112 w 1860112"/>
                                <a:gd name="connsiteY6" fmla="*/ 923964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17872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17872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17872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05686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05686 h 998442"/>
                                <a:gd name="connsiteX0" fmla="*/ 0 w 1860112"/>
                                <a:gd name="connsiteY0" fmla="*/ 0 h 998442"/>
                                <a:gd name="connsiteX1" fmla="*/ 1860112 w 1860112"/>
                                <a:gd name="connsiteY1" fmla="*/ 0 h 998442"/>
                                <a:gd name="connsiteX2" fmla="*/ 1860112 w 1860112"/>
                                <a:gd name="connsiteY2" fmla="*/ 853441 h 998442"/>
                                <a:gd name="connsiteX3" fmla="*/ 0 w 1860112"/>
                                <a:gd name="connsiteY3" fmla="*/ 853441 h 998442"/>
                                <a:gd name="connsiteX4" fmla="*/ 0 w 1860112"/>
                                <a:gd name="connsiteY4" fmla="*/ 0 h 998442"/>
                                <a:gd name="connsiteX5" fmla="*/ 0 w 1860112"/>
                                <a:gd name="connsiteY5" fmla="*/ 923965 h 998442"/>
                                <a:gd name="connsiteX6" fmla="*/ 1860112 w 1860112"/>
                                <a:gd name="connsiteY6" fmla="*/ 911778 h 998442"/>
                                <a:gd name="connsiteX7" fmla="*/ 1860112 w 1860112"/>
                                <a:gd name="connsiteY7" fmla="*/ 998442 h 998442"/>
                                <a:gd name="connsiteX8" fmla="*/ 0 w 1860112"/>
                                <a:gd name="connsiteY8" fmla="*/ 998442 h 998442"/>
                                <a:gd name="connsiteX9" fmla="*/ 0 w 1860112"/>
                                <a:gd name="connsiteY9" fmla="*/ 923965 h 998442"/>
                                <a:gd name="connsiteX0" fmla="*/ 1434 w 1861546"/>
                                <a:gd name="connsiteY0" fmla="*/ 0 h 998442"/>
                                <a:gd name="connsiteX1" fmla="*/ 1861546 w 1861546"/>
                                <a:gd name="connsiteY1" fmla="*/ 0 h 998442"/>
                                <a:gd name="connsiteX2" fmla="*/ 1861546 w 1861546"/>
                                <a:gd name="connsiteY2" fmla="*/ 853441 h 998442"/>
                                <a:gd name="connsiteX3" fmla="*/ 1434 w 1861546"/>
                                <a:gd name="connsiteY3" fmla="*/ 853441 h 998442"/>
                                <a:gd name="connsiteX4" fmla="*/ 1434 w 1861546"/>
                                <a:gd name="connsiteY4" fmla="*/ 0 h 998442"/>
                                <a:gd name="connsiteX5" fmla="*/ 0 w 1861546"/>
                                <a:gd name="connsiteY5" fmla="*/ 919268 h 998442"/>
                                <a:gd name="connsiteX6" fmla="*/ 1861546 w 1861546"/>
                                <a:gd name="connsiteY6" fmla="*/ 911778 h 998442"/>
                                <a:gd name="connsiteX7" fmla="*/ 1861546 w 1861546"/>
                                <a:gd name="connsiteY7" fmla="*/ 998442 h 998442"/>
                                <a:gd name="connsiteX8" fmla="*/ 1434 w 1861546"/>
                                <a:gd name="connsiteY8" fmla="*/ 998442 h 998442"/>
                                <a:gd name="connsiteX9" fmla="*/ 0 w 1861546"/>
                                <a:gd name="connsiteY9" fmla="*/ 919268 h 998442"/>
                                <a:gd name="connsiteX0" fmla="*/ 1434 w 1861602"/>
                                <a:gd name="connsiteY0" fmla="*/ 0 h 998442"/>
                                <a:gd name="connsiteX1" fmla="*/ 1861546 w 1861602"/>
                                <a:gd name="connsiteY1" fmla="*/ 0 h 998442"/>
                                <a:gd name="connsiteX2" fmla="*/ 1861546 w 1861602"/>
                                <a:gd name="connsiteY2" fmla="*/ 853441 h 998442"/>
                                <a:gd name="connsiteX3" fmla="*/ 1434 w 1861602"/>
                                <a:gd name="connsiteY3" fmla="*/ 853441 h 998442"/>
                                <a:gd name="connsiteX4" fmla="*/ 1434 w 1861602"/>
                                <a:gd name="connsiteY4" fmla="*/ 0 h 998442"/>
                                <a:gd name="connsiteX5" fmla="*/ 0 w 1861602"/>
                                <a:gd name="connsiteY5" fmla="*/ 919268 h 998442"/>
                                <a:gd name="connsiteX6" fmla="*/ 1861602 w 1861602"/>
                                <a:gd name="connsiteY6" fmla="*/ 919268 h 998442"/>
                                <a:gd name="connsiteX7" fmla="*/ 1861546 w 1861602"/>
                                <a:gd name="connsiteY7" fmla="*/ 998442 h 998442"/>
                                <a:gd name="connsiteX8" fmla="*/ 1434 w 1861602"/>
                                <a:gd name="connsiteY8" fmla="*/ 998442 h 998442"/>
                                <a:gd name="connsiteX9" fmla="*/ 0 w 1861602"/>
                                <a:gd name="connsiteY9" fmla="*/ 919268 h 99844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1861602" h="998442">
                                  <a:moveTo>
                                    <a:pt x="1434" y="0"/>
                                  </a:moveTo>
                                  <a:lnTo>
                                    <a:pt x="1861546" y="0"/>
                                  </a:lnTo>
                                  <a:lnTo>
                                    <a:pt x="1861546" y="853441"/>
                                  </a:lnTo>
                                  <a:lnTo>
                                    <a:pt x="1434" y="853441"/>
                                  </a:lnTo>
                                  <a:lnTo>
                                    <a:pt x="1434" y="0"/>
                                  </a:lnTo>
                                  <a:close/>
                                  <a:moveTo>
                                    <a:pt x="0" y="919268"/>
                                  </a:moveTo>
                                  <a:lnTo>
                                    <a:pt x="1861602" y="919268"/>
                                  </a:lnTo>
                                  <a:cubicBezTo>
                                    <a:pt x="1861583" y="945659"/>
                                    <a:pt x="1861565" y="972051"/>
                                    <a:pt x="1861546" y="998442"/>
                                  </a:cubicBezTo>
                                  <a:lnTo>
                                    <a:pt x="1434" y="998442"/>
                                  </a:lnTo>
                                  <a:lnTo>
                                    <a:pt x="0" y="919268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1"/>
                                </a:gs>
                                <a:gs pos="100000">
                                  <a:schemeClr val="accent2"/>
                                </a:gs>
                              </a:gsLst>
                              <a:lin ang="270000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id="Equal 2" o:spid="_x0000_s1026" style="width:36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861602,99844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" path="m1434,0l1861546,,1861546,853441,1434,853441,1434,0xm0,919268l1861602,919268c1861583,945659,1861565,972051,1861546,998442l1434,998442,,919268xe" fillcolor="#9e0038 [3204]" stroked="f" strokeweight="1.25pt">
                    <v:fill color2="#610534 [3205]" rotate="t" angle="-135" focus="100%" type="gradient"/>
                    <v:path arrowok="t" o:connecttype="custom" o:connectlocs="352,0;457186,0;457186,781604;352,781604;352,0;0,841890;457200,841890;457186,914400;352,914400;0,841890" o:connectangles="0,0,0,0,0,0,0,0,0,0"/>
                    <w10:anchorlock/>
                  </v:shape>
                </w:pict>
              </mc:Fallback>
            </mc:AlternateContent>
          </w:r>
        </w:p>
      </w:tc>
    </w:tr>
  </w:tbl>
  <w:p w14:paraId="1DED8B8C" w14:textId="77777777" w:rsidR="00CF4A66" w:rsidRDefault="00CF4A66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9D046" w14:textId="77777777" w:rsidR="00CF4A66" w:rsidRPr="001B1CD4" w:rsidRDefault="00CF4A66" w:rsidP="001B1CD4">
    <w:pPr>
      <w:tabs>
        <w:tab w:val="left" w:pos="1429"/>
      </w:tabs>
      <w:rPr>
        <w:sz w:val="4"/>
        <w:szCs w:val="4"/>
      </w:rPr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27E3CD87" wp14:editId="69508E7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1500" cy="571500"/>
          <wp:effectExtent l="0" t="0" r="12700" b="1270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ac_200x200_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747ED6A" w14:textId="77777777" w:rsidR="00CF4A66" w:rsidRPr="00016AF1" w:rsidRDefault="00CF4A66" w:rsidP="00291F89">
    <w:pPr>
      <w:pStyle w:val="Organization"/>
      <w:tabs>
        <w:tab w:val="left" w:pos="1990"/>
      </w:tabs>
      <w:ind w:left="993"/>
      <w:rPr>
        <w:sz w:val="24"/>
        <w:szCs w:val="24"/>
      </w:rPr>
    </w:pPr>
    <w:r w:rsidRPr="00016AF1">
      <w:rPr>
        <w:sz w:val="24"/>
        <w:szCs w:val="24"/>
      </w:rPr>
      <w:t>INSTITUTO DE ASTROFÍSICA DE CANARIAS</w:t>
    </w:r>
  </w:p>
  <w:p w14:paraId="2D6BC923" w14:textId="77777777" w:rsidR="00CF4A66" w:rsidRPr="00016AF1" w:rsidRDefault="00CF4A66" w:rsidP="00291F89">
    <w:pPr>
      <w:pStyle w:val="ContactDetails"/>
      <w:ind w:left="993"/>
      <w:rPr>
        <w:sz w:val="13"/>
        <w:szCs w:val="13"/>
      </w:rPr>
    </w:pPr>
    <w:r w:rsidRPr="00016AF1">
      <w:rPr>
        <w:sz w:val="13"/>
        <w:szCs w:val="13"/>
      </w:rPr>
      <w:t>C/ Vía Láctea, s/n. 38200 – San Cristóbal de La Laguna. Santa Cruz de Tenerife. España</w:t>
    </w:r>
  </w:p>
  <w:p w14:paraId="1B0FFE16" w14:textId="77777777" w:rsidR="00CF4A66" w:rsidRDefault="001A4186" w:rsidP="00291F89">
    <w:pPr>
      <w:pStyle w:val="ContactDetails"/>
      <w:ind w:left="993"/>
      <w:rPr>
        <w:sz w:val="13"/>
        <w:szCs w:val="13"/>
      </w:rPr>
    </w:pPr>
    <w:hyperlink r:id="rId2" w:history="1">
      <w:r w:rsidR="00CF4A66" w:rsidRPr="00E03B02">
        <w:rPr>
          <w:rStyle w:val="Hipervnculo"/>
          <w:color w:val="FF0000"/>
          <w:sz w:val="13"/>
          <w:szCs w:val="13"/>
        </w:rPr>
        <w:t>www.iac.es</w:t>
      </w:r>
    </w:hyperlink>
    <w:r w:rsidR="00CF4A66" w:rsidRPr="00016AF1">
      <w:rPr>
        <w:sz w:val="13"/>
        <w:szCs w:val="13"/>
      </w:rPr>
      <w:t xml:space="preserve"> </w:t>
    </w:r>
  </w:p>
  <w:p w14:paraId="4F935893" w14:textId="77777777" w:rsidR="00CF4A66" w:rsidRDefault="00CF4A66" w:rsidP="00016AF1">
    <w:pPr>
      <w:pStyle w:val="ContactDetails"/>
      <w:ind w:left="1701"/>
      <w:rPr>
        <w:sz w:val="13"/>
        <w:szCs w:val="13"/>
      </w:rPr>
    </w:pPr>
  </w:p>
  <w:p w14:paraId="0F6B2A37" w14:textId="08AA1239" w:rsidR="00CF4A66" w:rsidRPr="00016AF1" w:rsidRDefault="00CF4A66" w:rsidP="00016AF1">
    <w:pPr>
      <w:pStyle w:val="Organization"/>
      <w:spacing w:before="0" w:after="240"/>
      <w:jc w:val="center"/>
      <w:rPr>
        <w:sz w:val="40"/>
        <w:szCs w:val="40"/>
      </w:rPr>
    </w:pPr>
    <w:r>
      <w:rPr>
        <w:sz w:val="40"/>
        <w:szCs w:val="40"/>
      </w:rPr>
      <w:t>DETECCIÓN NECESIDADES FORMATIVAS INDIVIDUALES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2BABB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C4E55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9E4D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100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709A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44DD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5435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96D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0063B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9E0038" w:themeColor="accent1"/>
      </w:rPr>
    </w:lvl>
  </w:abstractNum>
  <w:abstractNum w:abstractNumId="9">
    <w:nsid w:val="FFFFFF89"/>
    <w:multiLevelType w:val="singleLevel"/>
    <w:tmpl w:val="9724D2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2125A2"/>
    <w:multiLevelType w:val="hybridMultilevel"/>
    <w:tmpl w:val="074A0D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AA1E38"/>
    <w:multiLevelType w:val="hybridMultilevel"/>
    <w:tmpl w:val="213C856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2A38D2"/>
    <w:multiLevelType w:val="hybridMultilevel"/>
    <w:tmpl w:val="420E9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A45BFE"/>
    <w:multiLevelType w:val="hybridMultilevel"/>
    <w:tmpl w:val="567E7B58"/>
    <w:lvl w:ilvl="0" w:tplc="26482366">
      <w:start w:val="1"/>
      <w:numFmt w:val="bullet"/>
      <w:pStyle w:val="Listaconvietas"/>
      <w:lvlText w:val="¡"/>
      <w:lvlJc w:val="left"/>
      <w:pPr>
        <w:ind w:left="720" w:hanging="360"/>
      </w:pPr>
      <w:rPr>
        <w:rFonts w:ascii="Wingdings 2" w:hAnsi="Wingdings 2" w:hint="default"/>
        <w:color w:val="9E0038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AA219F"/>
    <w:multiLevelType w:val="hybridMultilevel"/>
    <w:tmpl w:val="05481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4"/>
  </w:num>
  <w:num w:numId="15">
    <w:abstractNumId w:val="1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attachedTemplate r:id="rId1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F1"/>
    <w:rsid w:val="00016AF1"/>
    <w:rsid w:val="00043F73"/>
    <w:rsid w:val="00051452"/>
    <w:rsid w:val="0006148E"/>
    <w:rsid w:val="00077DF4"/>
    <w:rsid w:val="000806FE"/>
    <w:rsid w:val="00100743"/>
    <w:rsid w:val="00142577"/>
    <w:rsid w:val="00156765"/>
    <w:rsid w:val="00174DBF"/>
    <w:rsid w:val="001A4186"/>
    <w:rsid w:val="001B1CD4"/>
    <w:rsid w:val="001E0B3E"/>
    <w:rsid w:val="001E143A"/>
    <w:rsid w:val="002156C1"/>
    <w:rsid w:val="00275388"/>
    <w:rsid w:val="00291F89"/>
    <w:rsid w:val="002A6C8B"/>
    <w:rsid w:val="002E1EB8"/>
    <w:rsid w:val="00317D12"/>
    <w:rsid w:val="00330E24"/>
    <w:rsid w:val="0035632F"/>
    <w:rsid w:val="003932BA"/>
    <w:rsid w:val="003A56AD"/>
    <w:rsid w:val="00406E7C"/>
    <w:rsid w:val="0045690D"/>
    <w:rsid w:val="00500135"/>
    <w:rsid w:val="0053799E"/>
    <w:rsid w:val="00596592"/>
    <w:rsid w:val="005A36D6"/>
    <w:rsid w:val="005E5395"/>
    <w:rsid w:val="00627ED6"/>
    <w:rsid w:val="00647636"/>
    <w:rsid w:val="006723D0"/>
    <w:rsid w:val="00677168"/>
    <w:rsid w:val="006A5D98"/>
    <w:rsid w:val="006B687E"/>
    <w:rsid w:val="006D5C0C"/>
    <w:rsid w:val="00706E87"/>
    <w:rsid w:val="007416FF"/>
    <w:rsid w:val="007B78D2"/>
    <w:rsid w:val="00847DDE"/>
    <w:rsid w:val="008E2B2E"/>
    <w:rsid w:val="008F318D"/>
    <w:rsid w:val="009A372B"/>
    <w:rsid w:val="009F4131"/>
    <w:rsid w:val="00A000CE"/>
    <w:rsid w:val="00A468A3"/>
    <w:rsid w:val="00AF7E67"/>
    <w:rsid w:val="00B04C01"/>
    <w:rsid w:val="00B57837"/>
    <w:rsid w:val="00BB3A0C"/>
    <w:rsid w:val="00C2281F"/>
    <w:rsid w:val="00C254A3"/>
    <w:rsid w:val="00C44BC1"/>
    <w:rsid w:val="00C9458E"/>
    <w:rsid w:val="00CA4D69"/>
    <w:rsid w:val="00CC6A79"/>
    <w:rsid w:val="00CF4A66"/>
    <w:rsid w:val="00D244D6"/>
    <w:rsid w:val="00D30D70"/>
    <w:rsid w:val="00D9663F"/>
    <w:rsid w:val="00DC29E2"/>
    <w:rsid w:val="00E03B02"/>
    <w:rsid w:val="00E31B60"/>
    <w:rsid w:val="00E70AFC"/>
    <w:rsid w:val="00E93CC7"/>
    <w:rsid w:val="00EA666C"/>
    <w:rsid w:val="00EB37B0"/>
    <w:rsid w:val="00F16B01"/>
    <w:rsid w:val="00FA25FC"/>
    <w:rsid w:val="00FC607A"/>
    <w:rsid w:val="00FE25E0"/>
    <w:rsid w:val="00FF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3CA0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Number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color w:val="262626" w:themeColor="text1" w:themeTint="D9"/>
    </w:rPr>
  </w:style>
  <w:style w:type="paragraph" w:styleId="Ttulo1">
    <w:name w:val="heading 1"/>
    <w:basedOn w:val="Normal"/>
    <w:next w:val="Normal"/>
    <w:link w:val="Ttulo1Car"/>
    <w:uiPriority w:val="1"/>
    <w:qFormat/>
    <w:pPr>
      <w:pageBreakBefore/>
      <w:spacing w:before="240" w:after="120"/>
      <w:outlineLvl w:val="0"/>
    </w:pPr>
    <w:rPr>
      <w:bCs/>
      <w:color w:val="595959" w:themeColor="text1" w:themeTint="A6"/>
      <w:sz w:val="36"/>
      <w:szCs w:val="28"/>
    </w:rPr>
  </w:style>
  <w:style w:type="paragraph" w:styleId="Ttulo2">
    <w:name w:val="heading 2"/>
    <w:basedOn w:val="Normal"/>
    <w:next w:val="Normal"/>
    <w:link w:val="Ttulo2Car"/>
    <w:uiPriority w:val="1"/>
    <w:qFormat/>
    <w:pPr>
      <w:keepNext/>
      <w:keepLines/>
      <w:spacing w:before="200" w:after="100"/>
      <w:outlineLvl w:val="1"/>
    </w:pPr>
    <w:rPr>
      <w:bCs/>
      <w:color w:val="8E0033" w:themeColor="accent6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before="200"/>
      <w:outlineLvl w:val="2"/>
    </w:pPr>
    <w:rPr>
      <w:bCs/>
      <w:color w:val="8E0033" w:themeColor="accent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pPr>
      <w:spacing w:before="120"/>
    </w:pPr>
    <w:rPr>
      <w:rFonts w:asciiTheme="majorHAnsi" w:hAnsiTheme="majorHAnsi"/>
      <w:b/>
      <w:color w:val="404040" w:themeColor="text1" w:themeTint="BF"/>
      <w:sz w:val="36"/>
      <w:szCs w:val="36"/>
    </w:rPr>
  </w:style>
  <w:style w:type="paragraph" w:styleId="Encabezado">
    <w:name w:val="header"/>
    <w:basedOn w:val="Normal"/>
    <w:link w:val="EncabezadoCar"/>
    <w:uiPriority w:val="99"/>
    <w:unhideWhenUsed/>
    <w:pPr>
      <w:spacing w:after="160"/>
    </w:pPr>
    <w:rPr>
      <w:color w:val="8E0033" w:themeColor="accent6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Pr>
      <w:color w:val="8E0033" w:themeColor="accent6"/>
      <w:sz w:val="24"/>
    </w:rPr>
  </w:style>
  <w:style w:type="paragraph" w:styleId="Piedepgina">
    <w:name w:val="footer"/>
    <w:basedOn w:val="Normal"/>
    <w:link w:val="PiedepginaCar"/>
    <w:uiPriority w:val="99"/>
    <w:unhideWhenUsed/>
    <w:rPr>
      <w:caps/>
      <w:sz w:val="14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aps/>
      <w:color w:val="262626" w:themeColor="text1" w:themeTint="D9"/>
      <w:sz w:val="14"/>
    </w:rPr>
  </w:style>
  <w:style w:type="paragraph" w:customStyle="1" w:styleId="ContactDetails">
    <w:name w:val="Contact Details"/>
    <w:basedOn w:val="Normal"/>
    <w:uiPriority w:val="1"/>
    <w:qFormat/>
    <w:rPr>
      <w:color w:val="7F7F7F" w:themeColor="text1" w:themeTint="80"/>
      <w:sz w:val="14"/>
      <w:szCs w:val="14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">
    <w:name w:val="Title"/>
    <w:basedOn w:val="Normal"/>
    <w:next w:val="Normal"/>
    <w:link w:val="TtuloCar"/>
    <w:uiPriority w:val="1"/>
    <w:pPr>
      <w:spacing w:after="60"/>
    </w:pPr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paragraph" w:styleId="Subttulo">
    <w:name w:val="Subtitle"/>
    <w:basedOn w:val="Normal"/>
    <w:next w:val="Normal"/>
    <w:link w:val="SubttuloCar"/>
    <w:uiPriority w:val="99"/>
    <w:unhideWhenUsed/>
    <w:pPr>
      <w:numPr>
        <w:ilvl w:val="1"/>
      </w:numPr>
      <w:spacing w:before="60" w:after="480"/>
    </w:pPr>
    <w:rPr>
      <w:iCs/>
      <w:color w:val="595959" w:themeColor="text1" w:themeTint="A6"/>
      <w:sz w:val="24"/>
      <w:szCs w:val="32"/>
    </w:rPr>
  </w:style>
  <w:style w:type="character" w:customStyle="1" w:styleId="SubttuloCar">
    <w:name w:val="Subtítulo Car"/>
    <w:basedOn w:val="Fuentedeprrafopredeter"/>
    <w:link w:val="Subttulo"/>
    <w:uiPriority w:val="99"/>
    <w:rPr>
      <w:iCs/>
      <w:color w:val="595959" w:themeColor="text1" w:themeTint="A6"/>
      <w:sz w:val="24"/>
      <w:szCs w:val="32"/>
    </w:rPr>
  </w:style>
  <w:style w:type="paragraph" w:styleId="Fecha">
    <w:name w:val="Date"/>
    <w:basedOn w:val="Normal"/>
    <w:next w:val="Normal"/>
    <w:link w:val="FechaCar"/>
    <w:uiPriority w:val="1"/>
    <w:qFormat/>
    <w:rPr>
      <w:color w:val="8E0033" w:themeColor="accent6"/>
      <w:szCs w:val="24"/>
    </w:rPr>
  </w:style>
  <w:style w:type="character" w:customStyle="1" w:styleId="FechaCar">
    <w:name w:val="Fecha Car"/>
    <w:basedOn w:val="Fuentedeprrafopredeter"/>
    <w:link w:val="Fecha"/>
    <w:uiPriority w:val="1"/>
    <w:rPr>
      <w:color w:val="8E0033" w:themeColor="accent6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Pr>
      <w:bCs/>
      <w:color w:val="595959" w:themeColor="text1" w:themeTint="A6"/>
      <w:sz w:val="36"/>
      <w:szCs w:val="28"/>
    </w:rPr>
  </w:style>
  <w:style w:type="character" w:styleId="Nmerodepgina">
    <w:name w:val="page number"/>
    <w:basedOn w:val="Fuentedeprrafopredeter"/>
    <w:uiPriority w:val="99"/>
    <w:unhideWhenUsed/>
    <w:rPr>
      <w:color w:val="303030" w:themeColor="text2"/>
    </w:rPr>
  </w:style>
  <w:style w:type="character" w:customStyle="1" w:styleId="Ttulo2Car">
    <w:name w:val="Título 2 Car"/>
    <w:basedOn w:val="Fuentedeprrafopredeter"/>
    <w:link w:val="Ttulo2"/>
    <w:uiPriority w:val="1"/>
    <w:rPr>
      <w:bCs/>
      <w:color w:val="8E0033" w:themeColor="accent6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1"/>
    <w:rPr>
      <w:bCs/>
      <w:color w:val="8E0033" w:themeColor="accent6"/>
    </w:rPr>
  </w:style>
  <w:style w:type="paragraph" w:styleId="Listaconnmeros">
    <w:name w:val="List Number"/>
    <w:basedOn w:val="Normal"/>
    <w:uiPriority w:val="1"/>
    <w:unhideWhenUsed/>
    <w:qFormat/>
    <w:pPr>
      <w:numPr>
        <w:numId w:val="6"/>
      </w:numPr>
      <w:contextualSpacing/>
    </w:pPr>
  </w:style>
  <w:style w:type="paragraph" w:styleId="Listaconvietas">
    <w:name w:val="List Bullet"/>
    <w:basedOn w:val="Normal"/>
    <w:uiPriority w:val="1"/>
    <w:qFormat/>
    <w:pPr>
      <w:numPr>
        <w:numId w:val="11"/>
      </w:numPr>
      <w:spacing w:before="120" w:after="120"/>
    </w:pPr>
    <w:rPr>
      <w:szCs w:val="22"/>
    </w:rPr>
  </w:style>
  <w:style w:type="paragraph" w:styleId="Textonotapie">
    <w:name w:val="footnote text"/>
    <w:basedOn w:val="Normal"/>
    <w:link w:val="TextonotapieCar"/>
    <w:uiPriority w:val="99"/>
    <w:rPr>
      <w:color w:val="7F7F7F" w:themeColor="text1" w:themeTint="80"/>
      <w:sz w:val="18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color w:val="7F7F7F" w:themeColor="text1" w:themeTint="80"/>
      <w:sz w:val="18"/>
    </w:rPr>
  </w:style>
  <w:style w:type="character" w:styleId="Refdenotaalpie">
    <w:name w:val="footnote reference"/>
    <w:basedOn w:val="Fuentedeprrafopredeter"/>
    <w:uiPriority w:val="99"/>
    <w:rPr>
      <w:color w:val="8E0033" w:themeColor="accent6"/>
      <w:sz w:val="20"/>
      <w:vertAlign w:val="superscript"/>
    </w:rPr>
  </w:style>
  <w:style w:type="paragraph" w:customStyle="1" w:styleId="FormText">
    <w:name w:val="Form Text"/>
    <w:basedOn w:val="Normal"/>
    <w:qFormat/>
    <w:pPr>
      <w:spacing w:after="40"/>
    </w:pPr>
  </w:style>
  <w:style w:type="character" w:customStyle="1" w:styleId="FormHeadingChar">
    <w:name w:val="Form Heading Char"/>
    <w:basedOn w:val="Fuentedeprrafopredeter"/>
    <w:link w:val="FormHeading"/>
    <w:rPr>
      <w:color w:val="595959" w:themeColor="text1" w:themeTint="A6"/>
    </w:rPr>
  </w:style>
  <w:style w:type="paragraph" w:customStyle="1" w:styleId="FormHeading">
    <w:name w:val="Form Heading"/>
    <w:basedOn w:val="Normal"/>
    <w:link w:val="FormHeadingChar"/>
    <w:qFormat/>
    <w:pPr>
      <w:spacing w:before="40" w:after="40"/>
    </w:pPr>
    <w:rPr>
      <w:color w:val="595959" w:themeColor="text1" w:themeTint="A6"/>
    </w:rPr>
  </w:style>
  <w:style w:type="table" w:customStyle="1" w:styleId="HostTable">
    <w:name w:val="Host Table"/>
    <w:basedOn w:val="Tablanormal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Pr>
      <w:color w:val="auto"/>
      <w:sz w:val="2"/>
      <w:szCs w:val="22"/>
    </w:rPr>
  </w:style>
  <w:style w:type="paragraph" w:customStyle="1" w:styleId="TopicHeading">
    <w:name w:val="Topic Heading"/>
    <w:basedOn w:val="Normal"/>
    <w:rPr>
      <w:color w:val="9E0038" w:themeColor="accent1"/>
      <w:sz w:val="32"/>
      <w:szCs w:val="32"/>
    </w:rPr>
  </w:style>
  <w:style w:type="paragraph" w:customStyle="1" w:styleId="TableHeadingRight">
    <w:name w:val="Table Heading Right"/>
    <w:basedOn w:val="Normal"/>
    <w:pPr>
      <w:spacing w:before="40" w:after="40"/>
      <w:jc w:val="right"/>
    </w:pPr>
    <w:rPr>
      <w:b/>
      <w:color w:val="7F7F7F" w:themeColor="text1" w:themeTint="80"/>
    </w:rPr>
  </w:style>
  <w:style w:type="character" w:styleId="Hipervnculo">
    <w:name w:val="Hyperlink"/>
    <w:basedOn w:val="Fuentedeprrafopredeter"/>
    <w:uiPriority w:val="99"/>
    <w:unhideWhenUsed/>
    <w:rsid w:val="00016AF1"/>
    <w:rPr>
      <w:color w:val="D26900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1F89"/>
    <w:rPr>
      <w:color w:val="726056" w:themeColor="followedHyperlink"/>
      <w:u w:val="single"/>
    </w:rPr>
  </w:style>
  <w:style w:type="paragraph" w:styleId="Prrafodelista">
    <w:name w:val="List Paragraph"/>
    <w:basedOn w:val="Normal"/>
    <w:uiPriority w:val="34"/>
    <w:unhideWhenUsed/>
    <w:qFormat/>
    <w:rsid w:val="00FE25E0"/>
    <w:pPr>
      <w:ind w:left="720"/>
      <w:contextualSpacing/>
    </w:pPr>
  </w:style>
  <w:style w:type="paragraph" w:customStyle="1" w:styleId="EstiloEstiloInterlineadoDoble9pt">
    <w:name w:val="Estilo Estilo Interlineado:  Doble + 9 pt"/>
    <w:basedOn w:val="Normal"/>
    <w:rsid w:val="00E93CC7"/>
    <w:pPr>
      <w:spacing w:line="480" w:lineRule="auto"/>
    </w:pPr>
    <w:rPr>
      <w:rFonts w:ascii="Arial" w:eastAsia="Times New Roman" w:hAnsi="Arial" w:cs="Times New Roman"/>
      <w:color w:val="auto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List Number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color w:val="262626" w:themeColor="text1" w:themeTint="D9"/>
    </w:rPr>
  </w:style>
  <w:style w:type="paragraph" w:styleId="Ttulo1">
    <w:name w:val="heading 1"/>
    <w:basedOn w:val="Normal"/>
    <w:next w:val="Normal"/>
    <w:link w:val="Ttulo1Car"/>
    <w:uiPriority w:val="1"/>
    <w:qFormat/>
    <w:pPr>
      <w:pageBreakBefore/>
      <w:spacing w:before="240" w:after="120"/>
      <w:outlineLvl w:val="0"/>
    </w:pPr>
    <w:rPr>
      <w:bCs/>
      <w:color w:val="595959" w:themeColor="text1" w:themeTint="A6"/>
      <w:sz w:val="36"/>
      <w:szCs w:val="28"/>
    </w:rPr>
  </w:style>
  <w:style w:type="paragraph" w:styleId="Ttulo2">
    <w:name w:val="heading 2"/>
    <w:basedOn w:val="Normal"/>
    <w:next w:val="Normal"/>
    <w:link w:val="Ttulo2Car"/>
    <w:uiPriority w:val="1"/>
    <w:qFormat/>
    <w:pPr>
      <w:keepNext/>
      <w:keepLines/>
      <w:spacing w:before="200" w:after="100"/>
      <w:outlineLvl w:val="1"/>
    </w:pPr>
    <w:rPr>
      <w:bCs/>
      <w:color w:val="8E0033" w:themeColor="accent6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before="200"/>
      <w:outlineLvl w:val="2"/>
    </w:pPr>
    <w:rPr>
      <w:bCs/>
      <w:color w:val="8E0033" w:themeColor="accent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ganization">
    <w:name w:val="Organization"/>
    <w:basedOn w:val="Normal"/>
    <w:uiPriority w:val="1"/>
    <w:qFormat/>
    <w:pPr>
      <w:spacing w:before="120"/>
    </w:pPr>
    <w:rPr>
      <w:rFonts w:asciiTheme="majorHAnsi" w:hAnsiTheme="majorHAnsi"/>
      <w:b/>
      <w:color w:val="404040" w:themeColor="text1" w:themeTint="BF"/>
      <w:sz w:val="36"/>
      <w:szCs w:val="36"/>
    </w:rPr>
  </w:style>
  <w:style w:type="paragraph" w:styleId="Encabezado">
    <w:name w:val="header"/>
    <w:basedOn w:val="Normal"/>
    <w:link w:val="EncabezadoCar"/>
    <w:uiPriority w:val="99"/>
    <w:unhideWhenUsed/>
    <w:pPr>
      <w:spacing w:after="160"/>
    </w:pPr>
    <w:rPr>
      <w:color w:val="8E0033" w:themeColor="accent6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Pr>
      <w:color w:val="8E0033" w:themeColor="accent6"/>
      <w:sz w:val="24"/>
    </w:rPr>
  </w:style>
  <w:style w:type="paragraph" w:styleId="Piedepgina">
    <w:name w:val="footer"/>
    <w:basedOn w:val="Normal"/>
    <w:link w:val="PiedepginaCar"/>
    <w:uiPriority w:val="99"/>
    <w:unhideWhenUsed/>
    <w:rPr>
      <w:caps/>
      <w:sz w:val="14"/>
    </w:rPr>
  </w:style>
  <w:style w:type="character" w:customStyle="1" w:styleId="PiedepginaCar">
    <w:name w:val="Pie de página Car"/>
    <w:basedOn w:val="Fuentedeprrafopredeter"/>
    <w:link w:val="Piedepgina"/>
    <w:uiPriority w:val="99"/>
    <w:rPr>
      <w:caps/>
      <w:color w:val="262626" w:themeColor="text1" w:themeTint="D9"/>
      <w:sz w:val="14"/>
    </w:rPr>
  </w:style>
  <w:style w:type="paragraph" w:customStyle="1" w:styleId="ContactDetails">
    <w:name w:val="Contact Details"/>
    <w:basedOn w:val="Normal"/>
    <w:uiPriority w:val="1"/>
    <w:qFormat/>
    <w:rPr>
      <w:color w:val="7F7F7F" w:themeColor="text1" w:themeTint="80"/>
      <w:sz w:val="14"/>
      <w:szCs w:val="14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Ttulo">
    <w:name w:val="Title"/>
    <w:basedOn w:val="Normal"/>
    <w:next w:val="Normal"/>
    <w:link w:val="TtuloCar"/>
    <w:uiPriority w:val="1"/>
    <w:pPr>
      <w:spacing w:after="60"/>
    </w:pPr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color w:val="8E0033" w:themeColor="accent6"/>
      <w:kern w:val="48"/>
      <w:sz w:val="56"/>
      <w:szCs w:val="60"/>
    </w:rPr>
  </w:style>
  <w:style w:type="paragraph" w:styleId="Subttulo">
    <w:name w:val="Subtitle"/>
    <w:basedOn w:val="Normal"/>
    <w:next w:val="Normal"/>
    <w:link w:val="SubttuloCar"/>
    <w:uiPriority w:val="99"/>
    <w:unhideWhenUsed/>
    <w:pPr>
      <w:numPr>
        <w:ilvl w:val="1"/>
      </w:numPr>
      <w:spacing w:before="60" w:after="480"/>
    </w:pPr>
    <w:rPr>
      <w:iCs/>
      <w:color w:val="595959" w:themeColor="text1" w:themeTint="A6"/>
      <w:sz w:val="24"/>
      <w:szCs w:val="32"/>
    </w:rPr>
  </w:style>
  <w:style w:type="character" w:customStyle="1" w:styleId="SubttuloCar">
    <w:name w:val="Subtítulo Car"/>
    <w:basedOn w:val="Fuentedeprrafopredeter"/>
    <w:link w:val="Subttulo"/>
    <w:uiPriority w:val="99"/>
    <w:rPr>
      <w:iCs/>
      <w:color w:val="595959" w:themeColor="text1" w:themeTint="A6"/>
      <w:sz w:val="24"/>
      <w:szCs w:val="32"/>
    </w:rPr>
  </w:style>
  <w:style w:type="paragraph" w:styleId="Fecha">
    <w:name w:val="Date"/>
    <w:basedOn w:val="Normal"/>
    <w:next w:val="Normal"/>
    <w:link w:val="FechaCar"/>
    <w:uiPriority w:val="1"/>
    <w:qFormat/>
    <w:rPr>
      <w:color w:val="8E0033" w:themeColor="accent6"/>
      <w:szCs w:val="24"/>
    </w:rPr>
  </w:style>
  <w:style w:type="character" w:customStyle="1" w:styleId="FechaCar">
    <w:name w:val="Fecha Car"/>
    <w:basedOn w:val="Fuentedeprrafopredeter"/>
    <w:link w:val="Fecha"/>
    <w:uiPriority w:val="1"/>
    <w:rPr>
      <w:color w:val="8E0033" w:themeColor="accent6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Pr>
      <w:bCs/>
      <w:color w:val="595959" w:themeColor="text1" w:themeTint="A6"/>
      <w:sz w:val="36"/>
      <w:szCs w:val="28"/>
    </w:rPr>
  </w:style>
  <w:style w:type="character" w:styleId="Nmerodepgina">
    <w:name w:val="page number"/>
    <w:basedOn w:val="Fuentedeprrafopredeter"/>
    <w:uiPriority w:val="99"/>
    <w:unhideWhenUsed/>
    <w:rPr>
      <w:color w:val="303030" w:themeColor="text2"/>
    </w:rPr>
  </w:style>
  <w:style w:type="character" w:customStyle="1" w:styleId="Ttulo2Car">
    <w:name w:val="Título 2 Car"/>
    <w:basedOn w:val="Fuentedeprrafopredeter"/>
    <w:link w:val="Ttulo2"/>
    <w:uiPriority w:val="1"/>
    <w:rPr>
      <w:bCs/>
      <w:color w:val="8E0033" w:themeColor="accent6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1"/>
    <w:rPr>
      <w:bCs/>
      <w:color w:val="8E0033" w:themeColor="accent6"/>
    </w:rPr>
  </w:style>
  <w:style w:type="paragraph" w:styleId="Listaconnmeros">
    <w:name w:val="List Number"/>
    <w:basedOn w:val="Normal"/>
    <w:uiPriority w:val="1"/>
    <w:unhideWhenUsed/>
    <w:qFormat/>
    <w:pPr>
      <w:numPr>
        <w:numId w:val="6"/>
      </w:numPr>
      <w:contextualSpacing/>
    </w:pPr>
  </w:style>
  <w:style w:type="paragraph" w:styleId="Listaconvietas">
    <w:name w:val="List Bullet"/>
    <w:basedOn w:val="Normal"/>
    <w:uiPriority w:val="1"/>
    <w:qFormat/>
    <w:pPr>
      <w:numPr>
        <w:numId w:val="11"/>
      </w:numPr>
      <w:spacing w:before="120" w:after="120"/>
    </w:pPr>
    <w:rPr>
      <w:szCs w:val="22"/>
    </w:rPr>
  </w:style>
  <w:style w:type="paragraph" w:styleId="Textonotapie">
    <w:name w:val="footnote text"/>
    <w:basedOn w:val="Normal"/>
    <w:link w:val="TextonotapieCar"/>
    <w:uiPriority w:val="99"/>
    <w:rPr>
      <w:color w:val="7F7F7F" w:themeColor="text1" w:themeTint="80"/>
      <w:sz w:val="18"/>
    </w:rPr>
  </w:style>
  <w:style w:type="character" w:customStyle="1" w:styleId="TextonotapieCar">
    <w:name w:val="Texto nota pie Car"/>
    <w:basedOn w:val="Fuentedeprrafopredeter"/>
    <w:link w:val="Textonotapie"/>
    <w:uiPriority w:val="99"/>
    <w:rPr>
      <w:color w:val="7F7F7F" w:themeColor="text1" w:themeTint="80"/>
      <w:sz w:val="18"/>
    </w:rPr>
  </w:style>
  <w:style w:type="character" w:styleId="Refdenotaalpie">
    <w:name w:val="footnote reference"/>
    <w:basedOn w:val="Fuentedeprrafopredeter"/>
    <w:uiPriority w:val="99"/>
    <w:rPr>
      <w:color w:val="8E0033" w:themeColor="accent6"/>
      <w:sz w:val="20"/>
      <w:vertAlign w:val="superscript"/>
    </w:rPr>
  </w:style>
  <w:style w:type="paragraph" w:customStyle="1" w:styleId="FormText">
    <w:name w:val="Form Text"/>
    <w:basedOn w:val="Normal"/>
    <w:qFormat/>
    <w:pPr>
      <w:spacing w:after="40"/>
    </w:pPr>
  </w:style>
  <w:style w:type="character" w:customStyle="1" w:styleId="FormHeadingChar">
    <w:name w:val="Form Heading Char"/>
    <w:basedOn w:val="Fuentedeprrafopredeter"/>
    <w:link w:val="FormHeading"/>
    <w:rPr>
      <w:color w:val="595959" w:themeColor="text1" w:themeTint="A6"/>
    </w:rPr>
  </w:style>
  <w:style w:type="paragraph" w:customStyle="1" w:styleId="FormHeading">
    <w:name w:val="Form Heading"/>
    <w:basedOn w:val="Normal"/>
    <w:link w:val="FormHeadingChar"/>
    <w:qFormat/>
    <w:pPr>
      <w:spacing w:before="40" w:after="40"/>
    </w:pPr>
    <w:rPr>
      <w:color w:val="595959" w:themeColor="text1" w:themeTint="A6"/>
    </w:rPr>
  </w:style>
  <w:style w:type="table" w:customStyle="1" w:styleId="HostTable">
    <w:name w:val="Host Table"/>
    <w:basedOn w:val="Tablanormal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Pr>
      <w:color w:val="auto"/>
      <w:sz w:val="2"/>
      <w:szCs w:val="22"/>
    </w:rPr>
  </w:style>
  <w:style w:type="paragraph" w:customStyle="1" w:styleId="TopicHeading">
    <w:name w:val="Topic Heading"/>
    <w:basedOn w:val="Normal"/>
    <w:rPr>
      <w:color w:val="9E0038" w:themeColor="accent1"/>
      <w:sz w:val="32"/>
      <w:szCs w:val="32"/>
    </w:rPr>
  </w:style>
  <w:style w:type="paragraph" w:customStyle="1" w:styleId="TableHeadingRight">
    <w:name w:val="Table Heading Right"/>
    <w:basedOn w:val="Normal"/>
    <w:pPr>
      <w:spacing w:before="40" w:after="40"/>
      <w:jc w:val="right"/>
    </w:pPr>
    <w:rPr>
      <w:b/>
      <w:color w:val="7F7F7F" w:themeColor="text1" w:themeTint="80"/>
    </w:rPr>
  </w:style>
  <w:style w:type="character" w:styleId="Hipervnculo">
    <w:name w:val="Hyperlink"/>
    <w:basedOn w:val="Fuentedeprrafopredeter"/>
    <w:uiPriority w:val="99"/>
    <w:unhideWhenUsed/>
    <w:rsid w:val="00016AF1"/>
    <w:rPr>
      <w:color w:val="D26900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91F89"/>
    <w:rPr>
      <w:color w:val="726056" w:themeColor="followedHyperlink"/>
      <w:u w:val="single"/>
    </w:rPr>
  </w:style>
  <w:style w:type="paragraph" w:styleId="Prrafodelista">
    <w:name w:val="List Paragraph"/>
    <w:basedOn w:val="Normal"/>
    <w:uiPriority w:val="34"/>
    <w:unhideWhenUsed/>
    <w:qFormat/>
    <w:rsid w:val="00FE25E0"/>
    <w:pPr>
      <w:ind w:left="720"/>
      <w:contextualSpacing/>
    </w:pPr>
  </w:style>
  <w:style w:type="paragraph" w:customStyle="1" w:styleId="EstiloEstiloInterlineadoDoble9pt">
    <w:name w:val="Estilo Estilo Interlineado:  Doble + 9 pt"/>
    <w:basedOn w:val="Normal"/>
    <w:rsid w:val="00E93CC7"/>
    <w:pPr>
      <w:spacing w:line="480" w:lineRule="auto"/>
    </w:pPr>
    <w:rPr>
      <w:rFonts w:ascii="Arial" w:eastAsia="Times New Roman" w:hAnsi="Arial" w:cs="Times New Roman"/>
      <w:color w:val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oter1.xml" Type="http://schemas.openxmlformats.org/officeDocument/2006/relationships/footer"/>
<Relationship Id="rId11" Target="header2.xml" Type="http://schemas.openxmlformats.org/officeDocument/2006/relationships/header"/>
<Relationship Id="rId12" Target="footer2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tylesWithEffects.xml" Type="http://schemas.microsoft.com/office/2007/relationships/stylesWithEffects"/>
<Relationship Id="rId5" Target="settings.xml" Type="http://schemas.openxmlformats.org/officeDocument/2006/relationships/settings"/>
<Relationship Id="rId6" Target="webSettings.xml" Type="http://schemas.openxmlformats.org/officeDocument/2006/relationships/webSettings"/>
<Relationship Id="rId7" Target="footnotes.xml" Type="http://schemas.openxmlformats.org/officeDocument/2006/relationships/footnotes"/>
<Relationship Id="rId8" Target="endnotes.xml" Type="http://schemas.openxmlformats.org/officeDocument/2006/relationships/endnotes"/>
<Relationship Id="rId9" Target="header1.xml" Type="http://schemas.openxmlformats.org/officeDocument/2006/relationships/header"/>
</Relationships>

</file>

<file path=word/_rels/header2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Relationship Id="rId2" Target="http://www.iac.es" TargetMode="External" Type="http://schemas.openxmlformats.org/officeDocument/2006/relationships/hyperlink"/>
</Relationships>

</file>

<file path=word/_rels/settings.xml.rels><?xml version="1.0" encoding="UTF-8" standalone="no"?>
<Relationships xmlns="http://schemas.openxmlformats.org/package/2006/relationships">
<Relationship Id="rId1" Target="http://invalid.uri" TargetMode="External" Type="http://schemas.openxmlformats.org/officeDocument/2006/relationships/attachedTemplate"/>
</Relationships>

</file>

<file path=word/theme/_rels/theme1.xml.rels><?xml version="1.0" encoding="UTF-8" standalone="no"?>
<Relationships xmlns="http://schemas.openxmlformats.org/package/2006/relationships">
<Relationship Id="rId1" Target="../media/image2.jpeg" Type="http://schemas.openxmlformats.org/officeDocument/2006/relationships/image"/>
</Relationships>

</file>

<file path=word/theme/theme1.xml><?xml version="1.0" encoding="utf-8"?>
<a:theme xmlns:a="http://schemas.openxmlformats.org/drawingml/2006/main" name="Forefront">
  <a:themeElements>
    <a:clrScheme name="Forefro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9E0038"/>
      </a:accent1>
      <a:accent2>
        <a:srgbClr val="610534"/>
      </a:accent2>
      <a:accent3>
        <a:srgbClr val="AC956E"/>
      </a:accent3>
      <a:accent4>
        <a:srgbClr val="808DA9"/>
      </a:accent4>
      <a:accent5>
        <a:srgbClr val="424E5B"/>
      </a:accent5>
      <a:accent6>
        <a:srgbClr val="8E0033"/>
      </a:accent6>
      <a:hlink>
        <a:srgbClr val="D26900"/>
      </a:hlink>
      <a:folHlink>
        <a:srgbClr val="726056"/>
      </a:folHlink>
    </a:clrScheme>
    <a:fontScheme name="Forefront">
      <a:majorFont>
        <a:latin typeface="Century Gothic"/>
        <a:ea typeface=""/>
        <a:cs typeface=""/>
        <a:font script="Jpan" typeface="メイリオ"/>
      </a:majorFont>
      <a:minorFont>
        <a:latin typeface="Calibri"/>
        <a:ea typeface=""/>
        <a:cs typeface=""/>
        <a:font script="Jpan" typeface="ＭＳ ゴシック"/>
      </a:minorFont>
    </a:fontScheme>
    <a:fmtScheme name="Forefron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  <a:lumMod val="100000"/>
              </a:schemeClr>
            </a:gs>
            <a:gs pos="40000">
              <a:schemeClr val="phClr">
                <a:tint val="60000"/>
                <a:satMod val="130000"/>
                <a:lumMod val="100000"/>
              </a:schemeClr>
            </a:gs>
            <a:gs pos="100000">
              <a:schemeClr val="phClr">
                <a:tint val="96000"/>
                <a:lumMod val="108000"/>
              </a:schemeClr>
            </a:gs>
          </a:gsLst>
          <a:lin ang="5400000" scaled="0"/>
        </a:gradFill>
        <a:gradFill rotWithShape="1">
          <a:gsLst>
            <a:gs pos="0">
              <a:schemeClr val="phClr"/>
            </a:gs>
            <a:gs pos="100000">
              <a:schemeClr val="phClr">
                <a:shade val="76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80000"/>
              <a:lumMod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38100" dir="4800000" sx="98000" sy="98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38100" dist="38100" dir="4800000" sx="96000" sy="96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3240000"/>
            </a:lightRig>
          </a:scene3d>
          <a:sp3d>
            <a:bevelT w="28575" h="2857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80FDE-3877-DE48-B846-B117EDC1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535</Words>
  <Characters>2943</Characters>
  <Application/>
  <DocSecurity>0</DocSecurity>
  <Lines>24</Lines>
  <Paragraphs>6</Paragraphs>
  <ScaleCrop>false</ScaleCrop>
  <HeadingPairs>
    <vt:vector baseType="variant" size="2">
      <vt:variant>
        <vt:lpstr>Title</vt:lpstr>
      </vt:variant>
      <vt:variant>
        <vt:i4>1</vt:i4>
      </vt:variant>
    </vt:vector>
  </HeadingPairs>
  <TitlesOfParts>
    <vt:vector baseType="lpstr" size="1">
      <vt:lpstr/>
    </vt:vector>
  </TitlesOfParts>
  <Manager/>
  <Company/>
  <LinksUpToDate>false</LinksUpToDate>
  <CharactersWithSpaces>3472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